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D8A3" w14:textId="77777777" w:rsidR="00AA7E8B" w:rsidRDefault="00AA7E8B" w:rsidP="00AA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PELYNG</w:t>
      </w:r>
      <w:r>
        <w:rPr>
          <w:rFonts w:ascii="Times New Roman" w:hAnsi="Times New Roman" w:cs="Times New Roman"/>
        </w:rPr>
        <w:t xml:space="preserve">       (fl.1484)</w:t>
      </w:r>
    </w:p>
    <w:p w14:paraId="0F769E17" w14:textId="77777777" w:rsidR="00AA7E8B" w:rsidRDefault="00AA7E8B" w:rsidP="00AA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St.John</w:t>
      </w:r>
      <w:proofErr w:type="spellEnd"/>
      <w:r>
        <w:rPr>
          <w:rFonts w:ascii="Times New Roman" w:hAnsi="Times New Roman" w:cs="Times New Roman"/>
        </w:rPr>
        <w:t xml:space="preserve"> without the Bars of West Smithfield, London. Shoe maker.</w:t>
      </w:r>
    </w:p>
    <w:p w14:paraId="549B86A9" w14:textId="77777777" w:rsidR="00AA7E8B" w:rsidRDefault="00AA7E8B" w:rsidP="00AA7E8B">
      <w:pPr>
        <w:rPr>
          <w:rFonts w:ascii="Times New Roman" w:hAnsi="Times New Roman" w:cs="Times New Roman"/>
        </w:rPr>
      </w:pPr>
    </w:p>
    <w:p w14:paraId="6D89E4F9" w14:textId="77777777" w:rsidR="00AA7E8B" w:rsidRDefault="00AA7E8B" w:rsidP="00AA7E8B">
      <w:pPr>
        <w:rPr>
          <w:rFonts w:ascii="Times New Roman" w:hAnsi="Times New Roman" w:cs="Times New Roman"/>
        </w:rPr>
      </w:pPr>
    </w:p>
    <w:p w14:paraId="5E220DA8" w14:textId="77777777" w:rsidR="00AA7E8B" w:rsidRDefault="00AA7E8B" w:rsidP="00AA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Walter </w:t>
      </w:r>
      <w:proofErr w:type="spellStart"/>
      <w:r>
        <w:rPr>
          <w:rFonts w:ascii="Times New Roman" w:hAnsi="Times New Roman" w:cs="Times New Roman"/>
        </w:rPr>
        <w:t>Turnour</w:t>
      </w:r>
      <w:proofErr w:type="spellEnd"/>
      <w:r>
        <w:rPr>
          <w:rFonts w:ascii="Times New Roman" w:hAnsi="Times New Roman" w:cs="Times New Roman"/>
        </w:rPr>
        <w:t xml:space="preserve">(q.v.) brought a plaint of debt against him, William </w:t>
      </w:r>
    </w:p>
    <w:p w14:paraId="5B72C0C5" w14:textId="77777777" w:rsidR="00AA7E8B" w:rsidRDefault="00AA7E8B" w:rsidP="00AA7E8B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Capyas</w:t>
      </w:r>
      <w:proofErr w:type="spellEnd"/>
      <w:r>
        <w:rPr>
          <w:rFonts w:ascii="Times New Roman" w:hAnsi="Times New Roman" w:cs="Times New Roman"/>
        </w:rPr>
        <w:t xml:space="preserve"> of Holloway in Islington, Middlesex(q.v.), Richard Savage of Highgate, London(q.v.), and John Savage of Highgate(q.v.).</w:t>
      </w:r>
    </w:p>
    <w:p w14:paraId="5C5A1E21" w14:textId="77777777" w:rsidR="00AA7E8B" w:rsidRDefault="00AA7E8B" w:rsidP="00AA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842CCA8" w14:textId="77777777" w:rsidR="00AA7E8B" w:rsidRDefault="00AA7E8B" w:rsidP="00AA7E8B">
      <w:pPr>
        <w:rPr>
          <w:rFonts w:ascii="Times New Roman" w:hAnsi="Times New Roman" w:cs="Times New Roman"/>
        </w:rPr>
      </w:pPr>
    </w:p>
    <w:p w14:paraId="05B1F565" w14:textId="77777777" w:rsidR="00AA7E8B" w:rsidRDefault="00AA7E8B" w:rsidP="00AA7E8B">
      <w:pPr>
        <w:rPr>
          <w:rFonts w:ascii="Times New Roman" w:hAnsi="Times New Roman" w:cs="Times New Roman"/>
        </w:rPr>
      </w:pPr>
    </w:p>
    <w:p w14:paraId="171FC530" w14:textId="77777777" w:rsidR="00AA7E8B" w:rsidRDefault="00AA7E8B" w:rsidP="00AA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February 2019</w:t>
      </w:r>
    </w:p>
    <w:p w14:paraId="6C2A9B00" w14:textId="77777777" w:rsidR="006B2F86" w:rsidRPr="00E71FC3" w:rsidRDefault="00AA7E8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9CA4" w14:textId="77777777" w:rsidR="00AA7E8B" w:rsidRDefault="00AA7E8B" w:rsidP="00E71FC3">
      <w:r>
        <w:separator/>
      </w:r>
    </w:p>
  </w:endnote>
  <w:endnote w:type="continuationSeparator" w:id="0">
    <w:p w14:paraId="39727848" w14:textId="77777777" w:rsidR="00AA7E8B" w:rsidRDefault="00AA7E8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82B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33A1" w14:textId="77777777" w:rsidR="00AA7E8B" w:rsidRDefault="00AA7E8B" w:rsidP="00E71FC3">
      <w:r>
        <w:separator/>
      </w:r>
    </w:p>
  </w:footnote>
  <w:footnote w:type="continuationSeparator" w:id="0">
    <w:p w14:paraId="78B3C8CE" w14:textId="77777777" w:rsidR="00AA7E8B" w:rsidRDefault="00AA7E8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8B"/>
    <w:rsid w:val="001A7C09"/>
    <w:rsid w:val="00577BD5"/>
    <w:rsid w:val="00656CBA"/>
    <w:rsid w:val="006A1F77"/>
    <w:rsid w:val="00733BE7"/>
    <w:rsid w:val="00AA7E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2476"/>
  <w15:chartTrackingRefBased/>
  <w15:docId w15:val="{F4E1E43F-703A-42D8-9960-D250FA54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E8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A7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2019-03-03T21:32:00Z</dcterms:created>
  <dcterms:modified xsi:type="dcterms:W3CDTF">2019-03-03T21:32:00Z</dcterms:modified>
</cp:coreProperties>
</file>