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6A40" w14:textId="77777777" w:rsidR="0010101C" w:rsidRDefault="0010101C" w:rsidP="0010101C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Eleanor PEMBERTON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0195F8B6" w14:textId="77777777" w:rsidR="0010101C" w:rsidRDefault="0010101C" w:rsidP="0010101C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7173217A" w14:textId="77777777" w:rsidR="0010101C" w:rsidRDefault="0010101C" w:rsidP="0010101C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68D82A79" w14:textId="77777777" w:rsidR="0010101C" w:rsidRDefault="0010101C" w:rsidP="0010101C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Henry(q.v.)</w:t>
      </w:r>
    </w:p>
    <w:p w14:paraId="47E25194" w14:textId="77777777" w:rsidR="0010101C" w:rsidRDefault="0010101C" w:rsidP="0010101C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6" w:history="1">
        <w:r w:rsidRPr="005E42B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50606AA3" w14:textId="77777777" w:rsidR="0010101C" w:rsidRDefault="0010101C" w:rsidP="0010101C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1DE7E12F" w14:textId="77777777" w:rsidR="0010101C" w:rsidRDefault="0010101C" w:rsidP="0010101C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63B6861D" w14:textId="77777777" w:rsidR="0010101C" w:rsidRDefault="0010101C" w:rsidP="0010101C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They made a plaint of debt against John Broun of </w:t>
      </w:r>
      <w:proofErr w:type="spellStart"/>
      <w:proofErr w:type="gramStart"/>
      <w:r>
        <w:rPr>
          <w:rFonts w:ascii="Times New Roman" w:hAnsi="Times New Roman" w:cs="Times New Roman"/>
        </w:rPr>
        <w:t>St.Martin’s</w:t>
      </w:r>
      <w:proofErr w:type="spellEnd"/>
      <w:proofErr w:type="gramEnd"/>
      <w:r>
        <w:rPr>
          <w:rFonts w:ascii="Times New Roman" w:hAnsi="Times New Roman" w:cs="Times New Roman"/>
        </w:rPr>
        <w:t>,</w:t>
      </w:r>
    </w:p>
    <w:p w14:paraId="6C43EFA8" w14:textId="77777777" w:rsidR="0010101C" w:rsidRDefault="0010101C" w:rsidP="0010101C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Canterbury(q.v.).   (ibid.)</w:t>
      </w:r>
    </w:p>
    <w:p w14:paraId="054DFA2B" w14:textId="77777777" w:rsidR="0010101C" w:rsidRDefault="0010101C" w:rsidP="0010101C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1B82FA19" w14:textId="77777777" w:rsidR="0010101C" w:rsidRDefault="0010101C" w:rsidP="0010101C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</w:p>
    <w:p w14:paraId="0AC14696" w14:textId="77777777" w:rsidR="0010101C" w:rsidRDefault="0010101C" w:rsidP="0010101C">
      <w:pPr>
        <w:tabs>
          <w:tab w:val="left" w:pos="720"/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September 2018</w:t>
      </w:r>
    </w:p>
    <w:p w14:paraId="380709AD" w14:textId="77777777" w:rsidR="006B2F86" w:rsidRPr="00E71FC3" w:rsidRDefault="0010101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5F97B" w14:textId="77777777" w:rsidR="0010101C" w:rsidRDefault="0010101C" w:rsidP="00E71FC3">
      <w:r>
        <w:separator/>
      </w:r>
    </w:p>
  </w:endnote>
  <w:endnote w:type="continuationSeparator" w:id="0">
    <w:p w14:paraId="1F64F4ED" w14:textId="77777777" w:rsidR="0010101C" w:rsidRDefault="0010101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4AA6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B0493" w14:textId="77777777" w:rsidR="0010101C" w:rsidRDefault="0010101C" w:rsidP="00E71FC3">
      <w:r>
        <w:separator/>
      </w:r>
    </w:p>
  </w:footnote>
  <w:footnote w:type="continuationSeparator" w:id="0">
    <w:p w14:paraId="0B505E74" w14:textId="77777777" w:rsidR="0010101C" w:rsidRDefault="0010101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1C"/>
    <w:rsid w:val="0010101C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3B85"/>
  <w15:chartTrackingRefBased/>
  <w15:docId w15:val="{3A684819-5170-4F08-AA5E-9FDBDCB9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01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101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2018-10-07T15:53:00Z</dcterms:created>
  <dcterms:modified xsi:type="dcterms:W3CDTF">2018-10-07T15:54:00Z</dcterms:modified>
</cp:coreProperties>
</file>