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BD" w14:textId="6DE1BCC8" w:rsidR="00DB64D1" w:rsidRDefault="00DB64D1" w:rsidP="00DB64D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Alice PERCY</w:t>
      </w:r>
      <w:r>
        <w:rPr>
          <w:rFonts w:ascii="Times New Roman" w:hAnsi="Arial Unicode MS"/>
        </w:rPr>
        <w:t xml:space="preserve">     (</w:t>
      </w:r>
      <w:r w:rsidR="004E17EC">
        <w:rPr>
          <w:rFonts w:ascii="Times New Roman" w:hAnsi="Arial Unicode MS"/>
        </w:rPr>
        <w:t>d.1505-7)</w:t>
      </w:r>
    </w:p>
    <w:p w14:paraId="7C26929E" w14:textId="6A9DC162" w:rsidR="00DB64D1" w:rsidRDefault="00DB64D1" w:rsidP="00DB64D1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of Scarborough.</w:t>
      </w:r>
    </w:p>
    <w:p w14:paraId="4110B74D" w14:textId="3954D1A0" w:rsidR="004E17EC" w:rsidRDefault="004E17EC" w:rsidP="00DB64D1">
      <w:pPr>
        <w:pStyle w:val="Body1"/>
        <w:rPr>
          <w:rFonts w:ascii="Times New Roman" w:hAnsi="Arial Unicode MS"/>
        </w:rPr>
      </w:pPr>
    </w:p>
    <w:p w14:paraId="05FABA00" w14:textId="7EBE416D" w:rsidR="004E17EC" w:rsidRDefault="004E17EC" w:rsidP="00DB64D1">
      <w:pPr>
        <w:pStyle w:val="Body1"/>
        <w:rPr>
          <w:rFonts w:ascii="Times New Roman" w:hAnsi="Arial Unicode MS"/>
        </w:rPr>
      </w:pPr>
    </w:p>
    <w:p w14:paraId="47AFD591" w14:textId="77777777" w:rsidR="004E17EC" w:rsidRDefault="004E17EC" w:rsidP="004E17EC">
      <w:pPr>
        <w:pStyle w:val="NoSpacing"/>
        <w:rPr>
          <w:lang w:val="en-US"/>
        </w:rPr>
      </w:pPr>
      <w:r>
        <w:rPr>
          <w:lang w:val="en-US"/>
        </w:rPr>
        <w:t>= Peter(q.v.).</w:t>
      </w:r>
    </w:p>
    <w:p w14:paraId="3FA0FC09" w14:textId="77777777" w:rsidR="004E17EC" w:rsidRDefault="004E17EC" w:rsidP="004E17EC">
      <w:pPr>
        <w:pStyle w:val="NoSpacing"/>
        <w:rPr>
          <w:lang w:val="en-US"/>
        </w:rPr>
      </w:pPr>
      <w:r>
        <w:rPr>
          <w:lang w:val="en-US"/>
        </w:rPr>
        <w:t>(W.Y.R. p.128)</w:t>
      </w:r>
    </w:p>
    <w:p w14:paraId="1DF1AF60" w14:textId="77777777" w:rsidR="004E17EC" w:rsidRDefault="004E17EC" w:rsidP="004E17EC">
      <w:pPr>
        <w:pStyle w:val="NoSpacing"/>
        <w:rPr>
          <w:lang w:val="en-US"/>
        </w:rPr>
      </w:pPr>
    </w:p>
    <w:p w14:paraId="5BE1C200" w14:textId="77777777" w:rsidR="004E17EC" w:rsidRDefault="004E17EC" w:rsidP="004E17EC">
      <w:pPr>
        <w:pStyle w:val="NoSpacing"/>
        <w:rPr>
          <w:lang w:val="en-US"/>
        </w:rPr>
      </w:pPr>
    </w:p>
    <w:p w14:paraId="150CCAB6" w14:textId="144FEC62" w:rsidR="00DB64D1" w:rsidRDefault="00DB64D1" w:rsidP="00DB64D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 1505    She made her Will, in which she left money for trentals for herself, her late</w:t>
      </w:r>
    </w:p>
    <w:p w14:paraId="26C96B1B" w14:textId="77777777" w:rsidR="00DB64D1" w:rsidRDefault="00DB64D1" w:rsidP="00DB64D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             husband and her kin in the Carmelite and Dominican Friaries.</w:t>
      </w:r>
    </w:p>
    <w:p w14:paraId="181EAD1F" w14:textId="12D77EB6" w:rsidR="00DB64D1" w:rsidRDefault="00DB64D1" w:rsidP="00DB64D1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                          (Yorkshire Archaeological Journal vol.72 p.69)</w:t>
      </w:r>
    </w:p>
    <w:p w14:paraId="4D529654" w14:textId="436AD74C" w:rsidR="004E17EC" w:rsidRDefault="004E17EC" w:rsidP="004E17EC">
      <w:pPr>
        <w:pStyle w:val="NoSpacing"/>
        <w:rPr>
          <w:lang w:val="en-US"/>
        </w:rPr>
      </w:pPr>
      <w:r>
        <w:rPr>
          <w:lang w:val="en-US"/>
        </w:rPr>
        <w:t>15 Nov.1505</w:t>
      </w:r>
      <w:r>
        <w:rPr>
          <w:lang w:val="en-US"/>
        </w:rPr>
        <w:tab/>
        <w:t>She made her Will.   (</w:t>
      </w:r>
      <w:r>
        <w:rPr>
          <w:lang w:val="en-US"/>
        </w:rPr>
        <w:t>W.Y.R. p.128)</w:t>
      </w:r>
    </w:p>
    <w:p w14:paraId="7024C2D0" w14:textId="781DC904" w:rsidR="004E17EC" w:rsidRDefault="004E17EC" w:rsidP="004E17EC">
      <w:pPr>
        <w:pStyle w:val="NoSpacing"/>
      </w:pPr>
      <w:r>
        <w:rPr>
          <w:lang w:val="en-US"/>
        </w:rPr>
        <w:t>24 Mar.1507</w:t>
      </w:r>
      <w:r>
        <w:rPr>
          <w:lang w:val="en-US"/>
        </w:rPr>
        <w:tab/>
        <w:t>Probate of her Will.   (ibid.)</w:t>
      </w:r>
    </w:p>
    <w:p w14:paraId="6BE44E95" w14:textId="77777777" w:rsidR="00DB64D1" w:rsidRDefault="00DB64D1" w:rsidP="00DB64D1">
      <w:pPr>
        <w:pStyle w:val="Body1"/>
        <w:rPr>
          <w:rFonts w:ascii="Times New Roman" w:hAnsi="Times New Roman"/>
        </w:rPr>
      </w:pPr>
    </w:p>
    <w:p w14:paraId="30A79F8B" w14:textId="77777777" w:rsidR="00DB64D1" w:rsidRDefault="00DB64D1" w:rsidP="00DB64D1">
      <w:pPr>
        <w:pStyle w:val="Body1"/>
        <w:rPr>
          <w:rFonts w:ascii="Times New Roman" w:hAnsi="Times New Roman"/>
        </w:rPr>
      </w:pPr>
    </w:p>
    <w:p w14:paraId="29A06340" w14:textId="0814307B" w:rsidR="00E47068" w:rsidRDefault="00DB64D1" w:rsidP="00DB64D1">
      <w:pPr>
        <w:pStyle w:val="NoSpacing"/>
        <w:rPr>
          <w:rFonts w:hAnsi="Arial Unicode MS"/>
        </w:rPr>
      </w:pPr>
      <w:r>
        <w:rPr>
          <w:rFonts w:hAnsi="Arial Unicode MS"/>
        </w:rPr>
        <w:t>28 May 2013</w:t>
      </w:r>
    </w:p>
    <w:p w14:paraId="0994A0D9" w14:textId="68E6D093" w:rsidR="004E17EC" w:rsidRPr="00C009D8" w:rsidRDefault="004E17EC" w:rsidP="00DB64D1">
      <w:pPr>
        <w:pStyle w:val="NoSpacing"/>
      </w:pPr>
      <w:r>
        <w:rPr>
          <w:rFonts w:hAnsi="Arial Unicode MS"/>
        </w:rPr>
        <w:t xml:space="preserve">  3 September 2021</w:t>
      </w:r>
    </w:p>
    <w:sectPr w:rsidR="004E17EC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E735" w14:textId="77777777" w:rsidR="00DB64D1" w:rsidRDefault="00DB64D1" w:rsidP="00920DE3">
      <w:pPr>
        <w:spacing w:after="0" w:line="240" w:lineRule="auto"/>
      </w:pPr>
      <w:r>
        <w:separator/>
      </w:r>
    </w:p>
  </w:endnote>
  <w:endnote w:type="continuationSeparator" w:id="0">
    <w:p w14:paraId="189005FF" w14:textId="77777777" w:rsidR="00DB64D1" w:rsidRDefault="00DB64D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7800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0B3" w14:textId="77777777" w:rsidR="00C009D8" w:rsidRPr="00C009D8" w:rsidRDefault="00C009D8">
    <w:pPr>
      <w:pStyle w:val="Footer"/>
    </w:pPr>
    <w:r>
      <w:t>Copyright I.S.Rogers 9 August 2013</w:t>
    </w:r>
  </w:p>
  <w:p w14:paraId="2DA5040E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9055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5A3B" w14:textId="77777777" w:rsidR="00DB64D1" w:rsidRDefault="00DB64D1" w:rsidP="00920DE3">
      <w:pPr>
        <w:spacing w:after="0" w:line="240" w:lineRule="auto"/>
      </w:pPr>
      <w:r>
        <w:separator/>
      </w:r>
    </w:p>
  </w:footnote>
  <w:footnote w:type="continuationSeparator" w:id="0">
    <w:p w14:paraId="04B1BC2A" w14:textId="77777777" w:rsidR="00DB64D1" w:rsidRDefault="00DB64D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FC2E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5681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F1BC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4D1"/>
    <w:rsid w:val="00120749"/>
    <w:rsid w:val="004E17EC"/>
    <w:rsid w:val="00624CAE"/>
    <w:rsid w:val="00920DE3"/>
    <w:rsid w:val="00C009D8"/>
    <w:rsid w:val="00CF53C8"/>
    <w:rsid w:val="00DB64D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CE27"/>
  <w15:docId w15:val="{55FEFCBD-15DF-4541-BA84-FDB6B0F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DB64D1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2014-03-28T22:09:00Z</dcterms:created>
  <dcterms:modified xsi:type="dcterms:W3CDTF">2021-09-03T15:27:00Z</dcterms:modified>
</cp:coreProperties>
</file>