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FFEBF" w14:textId="093BD502" w:rsidR="00A445C8" w:rsidRDefault="00A445C8" w:rsidP="00A445C8">
      <w:pPr>
        <w:pStyle w:val="NoSpacing"/>
      </w:pPr>
      <w:r>
        <w:rPr>
          <w:u w:val="single"/>
        </w:rPr>
        <w:t>Henry PERCY</w:t>
      </w:r>
      <w:r>
        <w:t xml:space="preserve">      (</w:t>
      </w:r>
      <w:r w:rsidR="00C42E5C">
        <w:t>k.1489)</w:t>
      </w:r>
    </w:p>
    <w:p w14:paraId="7B0CD840" w14:textId="394CD82F" w:rsidR="00A445C8" w:rsidRDefault="00A445C8" w:rsidP="00A445C8">
      <w:pPr>
        <w:pStyle w:val="NoSpacing"/>
      </w:pPr>
      <w:r>
        <w:t>4</w:t>
      </w:r>
      <w:r w:rsidRPr="005C399A">
        <w:rPr>
          <w:vertAlign w:val="superscript"/>
        </w:rPr>
        <w:t>th</w:t>
      </w:r>
      <w:r>
        <w:t xml:space="preserve"> Earl of Northumberland. </w:t>
      </w:r>
    </w:p>
    <w:p w14:paraId="540E5DBD" w14:textId="462EED42" w:rsidR="00D70558" w:rsidRDefault="00D70558" w:rsidP="00A445C8">
      <w:pPr>
        <w:pStyle w:val="NoSpacing"/>
      </w:pPr>
    </w:p>
    <w:p w14:paraId="1150CF67" w14:textId="64314E66" w:rsidR="00D70558" w:rsidRDefault="00D70558" w:rsidP="00A445C8">
      <w:pPr>
        <w:pStyle w:val="NoSpacing"/>
      </w:pPr>
    </w:p>
    <w:p w14:paraId="6854B19B" w14:textId="16034503" w:rsidR="00D70558" w:rsidRDefault="00D70558" w:rsidP="00D70558">
      <w:pPr>
        <w:pStyle w:val="NoSpacing"/>
      </w:pPr>
      <w:r>
        <w:t>= Maud(q.v.).</w:t>
      </w:r>
      <w:r w:rsidR="00890610">
        <w:t xml:space="preserve">   [Maud Herbert]</w:t>
      </w:r>
    </w:p>
    <w:p w14:paraId="142E7CCD" w14:textId="77777777" w:rsidR="00D70558" w:rsidRDefault="00D70558" w:rsidP="00D70558">
      <w:pPr>
        <w:pStyle w:val="NoSpacing"/>
      </w:pPr>
      <w:r>
        <w:t>(“The Register of Thomas Rotherham, Archbishop of York 1480-1500</w:t>
      </w:r>
    </w:p>
    <w:p w14:paraId="567670C1" w14:textId="77777777" w:rsidR="00D70558" w:rsidRDefault="00D70558" w:rsidP="00D70558">
      <w:pPr>
        <w:pStyle w:val="NoSpacing"/>
      </w:pPr>
      <w:r>
        <w:t xml:space="preserve">vol.1” ed. Eric </w:t>
      </w:r>
      <w:proofErr w:type="spellStart"/>
      <w:proofErr w:type="gramStart"/>
      <w:r>
        <w:t>E.Barker</w:t>
      </w:r>
      <w:proofErr w:type="spellEnd"/>
      <w:proofErr w:type="gramEnd"/>
      <w:r>
        <w:t>, pub. The Canterbury and York Society, 1974, p.10)</w:t>
      </w:r>
    </w:p>
    <w:p w14:paraId="18D0835E" w14:textId="77777777" w:rsidR="00D70558" w:rsidRDefault="00D70558" w:rsidP="00D70558">
      <w:pPr>
        <w:pStyle w:val="NoSpacing"/>
      </w:pPr>
    </w:p>
    <w:p w14:paraId="124C6C2B" w14:textId="30E73C24" w:rsidR="00D70558" w:rsidRDefault="00D70558" w:rsidP="00D70558">
      <w:pPr>
        <w:pStyle w:val="NoSpacing"/>
      </w:pPr>
    </w:p>
    <w:p w14:paraId="03667302" w14:textId="77777777" w:rsidR="00DE2E27" w:rsidRDefault="00DE2E27" w:rsidP="00DE2E27">
      <w:pPr>
        <w:pStyle w:val="NoSpacing"/>
        <w:rPr>
          <w:lang w:val="en-US"/>
        </w:rPr>
      </w:pPr>
      <w:r>
        <w:rPr>
          <w:lang w:val="en-US"/>
        </w:rPr>
        <w:t xml:space="preserve">  4 Apr.1470</w:t>
      </w:r>
      <w:r>
        <w:rPr>
          <w:lang w:val="en-US"/>
        </w:rPr>
        <w:tab/>
        <w:t xml:space="preserve">He was one of those to whom Roger </w:t>
      </w:r>
      <w:proofErr w:type="spellStart"/>
      <w:r>
        <w:rPr>
          <w:lang w:val="en-US"/>
        </w:rPr>
        <w:t>Ledes</w:t>
      </w:r>
      <w:proofErr w:type="spellEnd"/>
      <w:r>
        <w:rPr>
          <w:lang w:val="en-US"/>
        </w:rPr>
        <w:t>(q.v.) and his wife, Grace(q.v.),</w:t>
      </w:r>
    </w:p>
    <w:p w14:paraId="0C56CE2D" w14:textId="77777777" w:rsidR="00DE2E27" w:rsidRDefault="00DE2E27" w:rsidP="00DE2E27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gave all lands in </w:t>
      </w:r>
      <w:proofErr w:type="spellStart"/>
      <w:r>
        <w:rPr>
          <w:lang w:val="en-US"/>
        </w:rPr>
        <w:t>Weeton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Heathwaite</w:t>
      </w:r>
      <w:proofErr w:type="spellEnd"/>
      <w:r>
        <w:rPr>
          <w:lang w:val="en-US"/>
        </w:rPr>
        <w:t xml:space="preserve">, Newby next </w:t>
      </w:r>
      <w:proofErr w:type="spellStart"/>
      <w:r>
        <w:rPr>
          <w:lang w:val="en-US"/>
        </w:rPr>
        <w:t>Castley</w:t>
      </w:r>
      <w:proofErr w:type="spellEnd"/>
      <w:r>
        <w:rPr>
          <w:lang w:val="en-US"/>
        </w:rPr>
        <w:t xml:space="preserve"> and the</w:t>
      </w:r>
    </w:p>
    <w:p w14:paraId="79303B88" w14:textId="77777777" w:rsidR="00DE2E27" w:rsidRDefault="00DE2E27" w:rsidP="00DE2E27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manor of </w:t>
      </w:r>
      <w:proofErr w:type="spellStart"/>
      <w:r>
        <w:rPr>
          <w:lang w:val="en-US"/>
        </w:rPr>
        <w:t>Markington</w:t>
      </w:r>
      <w:proofErr w:type="spellEnd"/>
      <w:r>
        <w:rPr>
          <w:lang w:val="en-US"/>
        </w:rPr>
        <w:t>, West Riding of Yorkshire.</w:t>
      </w:r>
    </w:p>
    <w:p w14:paraId="31FAF3C4" w14:textId="5D11B3F2" w:rsidR="00DE2E27" w:rsidRPr="00DE2E27" w:rsidRDefault="00DE2E27" w:rsidP="00D70558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(</w:t>
      </w:r>
      <w:r>
        <w:rPr>
          <w:lang w:val="en-US"/>
        </w:rPr>
        <w:t>T.N.A</w:t>
      </w:r>
      <w:r>
        <w:rPr>
          <w:lang w:val="en-US"/>
        </w:rPr>
        <w:t>.  ref. E7/16/1/1)</w:t>
      </w:r>
    </w:p>
    <w:p w14:paraId="18DE57E2" w14:textId="77777777" w:rsidR="00D70558" w:rsidRDefault="00D70558" w:rsidP="00D70558">
      <w:pPr>
        <w:pStyle w:val="NoSpacing"/>
      </w:pPr>
      <w:r>
        <w:t>29 Nov.1481</w:t>
      </w:r>
      <w:r>
        <w:tab/>
        <w:t xml:space="preserve">They were licensed to have low masses said by a suitable chaplain in </w:t>
      </w:r>
      <w:proofErr w:type="gramStart"/>
      <w:r>
        <w:t>any</w:t>
      </w:r>
      <w:proofErr w:type="gramEnd"/>
    </w:p>
    <w:p w14:paraId="24DE3DAA" w14:textId="77777777" w:rsidR="00D70558" w:rsidRDefault="00D70558" w:rsidP="00D70558">
      <w:pPr>
        <w:pStyle w:val="NoSpacing"/>
      </w:pPr>
      <w:r>
        <w:tab/>
      </w:r>
      <w:r>
        <w:tab/>
        <w:t>oratory in the diocese of York.   (ibid.)</w:t>
      </w:r>
    </w:p>
    <w:p w14:paraId="7CF05DF3" w14:textId="77777777" w:rsidR="00D70558" w:rsidRDefault="00D70558" w:rsidP="00D70558">
      <w:pPr>
        <w:pStyle w:val="NoSpacing"/>
      </w:pPr>
      <w:r>
        <w:t>22 Dec.</w:t>
      </w:r>
      <w:r>
        <w:tab/>
        <w:t xml:space="preserve">He presented Brother John York(q.v.) to the chantry in the church of </w:t>
      </w:r>
      <w:proofErr w:type="spellStart"/>
      <w:proofErr w:type="gramStart"/>
      <w:r>
        <w:t>St.Mary</w:t>
      </w:r>
      <w:proofErr w:type="spellEnd"/>
      <w:proofErr w:type="gramEnd"/>
      <w:r>
        <w:t>.</w:t>
      </w:r>
    </w:p>
    <w:p w14:paraId="2C512026" w14:textId="77777777" w:rsidR="00D70558" w:rsidRDefault="00D70558" w:rsidP="00D70558">
      <w:pPr>
        <w:pStyle w:val="NoSpacing"/>
      </w:pPr>
      <w:r>
        <w:tab/>
      </w:r>
      <w:r>
        <w:tab/>
      </w:r>
      <w:proofErr w:type="spellStart"/>
      <w:r>
        <w:t>Castlegate</w:t>
      </w:r>
      <w:proofErr w:type="spellEnd"/>
      <w:r>
        <w:t>, York, and to the wardenship of the hospital in the same street.</w:t>
      </w:r>
    </w:p>
    <w:p w14:paraId="3F4B28CC" w14:textId="77777777" w:rsidR="00D70558" w:rsidRDefault="00D70558" w:rsidP="00D70558">
      <w:pPr>
        <w:pStyle w:val="NoSpacing"/>
      </w:pPr>
      <w:r>
        <w:tab/>
      </w:r>
      <w:r>
        <w:tab/>
        <w:t>(ibid.p.11)</w:t>
      </w:r>
    </w:p>
    <w:p w14:paraId="4168EF87" w14:textId="77777777" w:rsidR="00D70558" w:rsidRDefault="00D70558" w:rsidP="00D70558">
      <w:pPr>
        <w:pStyle w:val="NoSpacing"/>
      </w:pPr>
      <w:r>
        <w:t>25 Dec.</w:t>
      </w:r>
      <w:r>
        <w:tab/>
        <w:t xml:space="preserve">He presented Alexander Lye(q.v.) to the rectorship of Spofforth, </w:t>
      </w:r>
      <w:proofErr w:type="gramStart"/>
      <w:r>
        <w:t>West</w:t>
      </w:r>
      <w:proofErr w:type="gramEnd"/>
      <w:r>
        <w:t xml:space="preserve"> </w:t>
      </w:r>
    </w:p>
    <w:p w14:paraId="71B9EA94" w14:textId="77777777" w:rsidR="00D70558" w:rsidRDefault="00D70558" w:rsidP="00D70558">
      <w:pPr>
        <w:pStyle w:val="NoSpacing"/>
      </w:pPr>
      <w:r>
        <w:tab/>
      </w:r>
      <w:r>
        <w:tab/>
        <w:t>Riding of Yorkshire.  (ibid.)</w:t>
      </w:r>
    </w:p>
    <w:p w14:paraId="437A3538" w14:textId="77777777" w:rsidR="00A445C8" w:rsidRDefault="00A445C8" w:rsidP="00A445C8">
      <w:pPr>
        <w:pStyle w:val="NoSpacing"/>
      </w:pPr>
      <w:r>
        <w:t>24 Apr.1482</w:t>
      </w:r>
      <w:r>
        <w:tab/>
        <w:t xml:space="preserve">He presented John </w:t>
      </w:r>
      <w:proofErr w:type="spellStart"/>
      <w:r>
        <w:t>Arthure</w:t>
      </w:r>
      <w:proofErr w:type="spellEnd"/>
      <w:r>
        <w:t>(q.v.) to the chantry of All Saints in Alnwick</w:t>
      </w:r>
    </w:p>
    <w:p w14:paraId="42587A63" w14:textId="77777777" w:rsidR="00A445C8" w:rsidRDefault="00A445C8" w:rsidP="00A445C8">
      <w:pPr>
        <w:pStyle w:val="NoSpacing"/>
      </w:pPr>
      <w:r>
        <w:tab/>
      </w:r>
      <w:r>
        <w:tab/>
        <w:t>Castle.</w:t>
      </w:r>
    </w:p>
    <w:p w14:paraId="575C0806" w14:textId="77777777" w:rsidR="00A445C8" w:rsidRDefault="00A445C8" w:rsidP="00A445C8">
      <w:pPr>
        <w:pStyle w:val="NoSpacing"/>
        <w:ind w:left="720" w:firstLine="720"/>
      </w:pPr>
      <w:r>
        <w:t>(“The Register of Thomas Rotherham, Archbishop of York 1480-1500</w:t>
      </w:r>
    </w:p>
    <w:p w14:paraId="64FBFDDE" w14:textId="78C6D250" w:rsidR="00F05DC4" w:rsidRDefault="00A445C8" w:rsidP="00F05DC4">
      <w:pPr>
        <w:pStyle w:val="NoSpacing"/>
        <w:ind w:left="720" w:firstLine="720"/>
      </w:pPr>
      <w:r>
        <w:t xml:space="preserve">vol.1” ed. Eric </w:t>
      </w:r>
      <w:proofErr w:type="spellStart"/>
      <w:proofErr w:type="gramStart"/>
      <w:r>
        <w:t>E.Barker</w:t>
      </w:r>
      <w:proofErr w:type="spellEnd"/>
      <w:proofErr w:type="gramEnd"/>
      <w:r>
        <w:t>, pub. The Canterbury and York Society, 1974, p.16)</w:t>
      </w:r>
    </w:p>
    <w:p w14:paraId="324725FC" w14:textId="77777777" w:rsidR="00F05DC4" w:rsidRDefault="00F05DC4" w:rsidP="00F05DC4">
      <w:pPr>
        <w:pStyle w:val="NoSpacing"/>
      </w:pPr>
      <w:r>
        <w:t xml:space="preserve">   3 Oct.1482</w:t>
      </w:r>
      <w:r>
        <w:tab/>
        <w:t xml:space="preserve">He presented William </w:t>
      </w:r>
      <w:proofErr w:type="spellStart"/>
      <w:r>
        <w:t>Darventwater</w:t>
      </w:r>
      <w:proofErr w:type="spellEnd"/>
      <w:r>
        <w:t>, chaplain(q.v.), to the chantry of</w:t>
      </w:r>
    </w:p>
    <w:p w14:paraId="6E890372" w14:textId="77777777" w:rsidR="00F05DC4" w:rsidRDefault="00F05DC4" w:rsidP="00F05DC4">
      <w:pPr>
        <w:pStyle w:val="NoSpacing"/>
      </w:pPr>
      <w:r>
        <w:tab/>
      </w:r>
      <w:r>
        <w:tab/>
      </w:r>
      <w:proofErr w:type="spellStart"/>
      <w:proofErr w:type="gramStart"/>
      <w:r>
        <w:t>St.Mary</w:t>
      </w:r>
      <w:proofErr w:type="spellEnd"/>
      <w:proofErr w:type="gramEnd"/>
      <w:r>
        <w:t xml:space="preserve"> in </w:t>
      </w:r>
      <w:proofErr w:type="spellStart"/>
      <w:r>
        <w:t>St.Mary’s</w:t>
      </w:r>
      <w:proofErr w:type="spellEnd"/>
      <w:r>
        <w:t xml:space="preserve"> Church, </w:t>
      </w:r>
      <w:proofErr w:type="spellStart"/>
      <w:r>
        <w:t>Castlegate</w:t>
      </w:r>
      <w:proofErr w:type="spellEnd"/>
      <w:r>
        <w:t>, York.</w:t>
      </w:r>
    </w:p>
    <w:p w14:paraId="19561085" w14:textId="77777777" w:rsidR="00F05DC4" w:rsidRDefault="00F05DC4" w:rsidP="00F05DC4">
      <w:pPr>
        <w:pStyle w:val="NoSpacing"/>
      </w:pPr>
      <w:r>
        <w:tab/>
      </w:r>
      <w:r>
        <w:tab/>
        <w:t>(“The Register of Thomas Rotherham, Archbishop of York 1480-1500</w:t>
      </w:r>
    </w:p>
    <w:p w14:paraId="03A82765" w14:textId="15C48B92" w:rsidR="00F05DC4" w:rsidRDefault="00F05DC4" w:rsidP="00F05DC4">
      <w:pPr>
        <w:pStyle w:val="NoSpacing"/>
        <w:ind w:left="720" w:firstLine="720"/>
      </w:pPr>
      <w:r>
        <w:t xml:space="preserve">vol.1” ed. Eric </w:t>
      </w:r>
      <w:proofErr w:type="spellStart"/>
      <w:proofErr w:type="gramStart"/>
      <w:r>
        <w:t>E.Barker</w:t>
      </w:r>
      <w:proofErr w:type="spellEnd"/>
      <w:proofErr w:type="gramEnd"/>
      <w:r>
        <w:t>, pub. The Canterbury and York Society, 1974, p.23)</w:t>
      </w:r>
    </w:p>
    <w:p w14:paraId="114A2059" w14:textId="77777777" w:rsidR="00F05DC4" w:rsidRDefault="00F05DC4" w:rsidP="00F05DC4">
      <w:pPr>
        <w:pStyle w:val="NoSpacing"/>
        <w:jc w:val="both"/>
      </w:pPr>
      <w:r>
        <w:t>16 Dec.1482</w:t>
      </w:r>
      <w:r>
        <w:tab/>
        <w:t xml:space="preserve">He presented William Benet, chaplain(q.v.), to the Rectorship of </w:t>
      </w:r>
    </w:p>
    <w:p w14:paraId="63C7C0A9" w14:textId="77777777" w:rsidR="00F05DC4" w:rsidRDefault="00F05DC4" w:rsidP="00F05DC4">
      <w:pPr>
        <w:pStyle w:val="NoSpacing"/>
        <w:jc w:val="both"/>
      </w:pPr>
      <w:r>
        <w:tab/>
      </w:r>
      <w:r>
        <w:tab/>
      </w:r>
      <w:proofErr w:type="spellStart"/>
      <w:r>
        <w:t>Donington</w:t>
      </w:r>
      <w:proofErr w:type="spellEnd"/>
      <w:r>
        <w:t>, Lincolnshire.</w:t>
      </w:r>
    </w:p>
    <w:p w14:paraId="0136F46E" w14:textId="77777777" w:rsidR="00F05DC4" w:rsidRDefault="00F05DC4" w:rsidP="00F05DC4">
      <w:pPr>
        <w:pStyle w:val="NoSpacing"/>
      </w:pPr>
      <w:r>
        <w:tab/>
      </w:r>
      <w:r>
        <w:tab/>
        <w:t>(“The Register of Thomas Rotherham, Archbishop of York 1480-1500</w:t>
      </w:r>
    </w:p>
    <w:p w14:paraId="36B678EE" w14:textId="2A91C804" w:rsidR="00F05DC4" w:rsidRDefault="00F05DC4" w:rsidP="00F05DC4">
      <w:pPr>
        <w:pStyle w:val="NoSpacing"/>
        <w:ind w:left="720" w:firstLine="720"/>
      </w:pPr>
      <w:r>
        <w:t xml:space="preserve">vol.1” ed. Eric </w:t>
      </w:r>
      <w:proofErr w:type="spellStart"/>
      <w:proofErr w:type="gramStart"/>
      <w:r>
        <w:t>E.Barker</w:t>
      </w:r>
      <w:proofErr w:type="spellEnd"/>
      <w:proofErr w:type="gramEnd"/>
      <w:r>
        <w:t>, pub. The Canterbury and York Society, 1974, p.26)</w:t>
      </w:r>
    </w:p>
    <w:p w14:paraId="3216EA56" w14:textId="77777777" w:rsidR="00F05DC4" w:rsidRDefault="00F05DC4" w:rsidP="00F05DC4">
      <w:pPr>
        <w:pStyle w:val="NoSpacing"/>
        <w:jc w:val="both"/>
      </w:pPr>
      <w:r>
        <w:t>26 Jan.1483</w:t>
      </w:r>
      <w:r>
        <w:tab/>
        <w:t xml:space="preserve">He presented John </w:t>
      </w:r>
      <w:proofErr w:type="spellStart"/>
      <w:r>
        <w:t>Esyngwald</w:t>
      </w:r>
      <w:proofErr w:type="spellEnd"/>
      <w:r>
        <w:t xml:space="preserve">(q.v.) to the chantry at the altar of </w:t>
      </w:r>
      <w:proofErr w:type="spellStart"/>
      <w:proofErr w:type="gramStart"/>
      <w:r>
        <w:t>St.Nicholas</w:t>
      </w:r>
      <w:proofErr w:type="spellEnd"/>
      <w:proofErr w:type="gramEnd"/>
      <w:r>
        <w:t xml:space="preserve"> </w:t>
      </w:r>
    </w:p>
    <w:p w14:paraId="3428A442" w14:textId="77777777" w:rsidR="00F05DC4" w:rsidRDefault="00F05DC4" w:rsidP="00F05DC4">
      <w:pPr>
        <w:pStyle w:val="NoSpacing"/>
        <w:ind w:left="720" w:firstLine="720"/>
        <w:jc w:val="both"/>
      </w:pPr>
      <w:r>
        <w:t>in the parish church of Tadcaster, West Riding of Yorkshire.</w:t>
      </w:r>
    </w:p>
    <w:p w14:paraId="1632489A" w14:textId="77777777" w:rsidR="00F05DC4" w:rsidRDefault="00F05DC4" w:rsidP="00F05DC4">
      <w:pPr>
        <w:pStyle w:val="NoSpacing"/>
      </w:pPr>
      <w:r>
        <w:tab/>
      </w:r>
      <w:r>
        <w:tab/>
        <w:t>(“The Register of Thomas Rotherham, Archbishop of York 1480-1500</w:t>
      </w:r>
    </w:p>
    <w:p w14:paraId="35B3141A" w14:textId="33EB2394" w:rsidR="00F05DC4" w:rsidRDefault="00F05DC4" w:rsidP="00F05DC4">
      <w:pPr>
        <w:pStyle w:val="NoSpacing"/>
        <w:ind w:left="720" w:firstLine="720"/>
      </w:pPr>
      <w:r>
        <w:t xml:space="preserve">vol.1” ed. Eric </w:t>
      </w:r>
      <w:proofErr w:type="spellStart"/>
      <w:proofErr w:type="gramStart"/>
      <w:r>
        <w:t>E.Barker</w:t>
      </w:r>
      <w:proofErr w:type="spellEnd"/>
      <w:proofErr w:type="gramEnd"/>
      <w:r>
        <w:t>, pub. The Canterbury and York Society, 1974, p.28)</w:t>
      </w:r>
    </w:p>
    <w:p w14:paraId="1F43E130" w14:textId="77777777" w:rsidR="00F43200" w:rsidRDefault="00F43200" w:rsidP="00F43200">
      <w:pPr>
        <w:pStyle w:val="NoSpacing"/>
        <w:tabs>
          <w:tab w:val="left" w:pos="1440"/>
        </w:tabs>
        <w:jc w:val="both"/>
      </w:pPr>
      <w:r>
        <w:t>12 Jan.1486</w:t>
      </w:r>
      <w:r>
        <w:tab/>
        <w:t xml:space="preserve">He presented Thomas </w:t>
      </w:r>
      <w:proofErr w:type="spellStart"/>
      <w:r>
        <w:t>Dicson</w:t>
      </w:r>
      <w:proofErr w:type="spellEnd"/>
      <w:r>
        <w:t>(q.v.) to the rectory of Elvington, East</w:t>
      </w:r>
    </w:p>
    <w:p w14:paraId="0A22A97C" w14:textId="77777777" w:rsidR="00F43200" w:rsidRDefault="00F43200" w:rsidP="00F43200">
      <w:pPr>
        <w:pStyle w:val="NoSpacing"/>
        <w:tabs>
          <w:tab w:val="left" w:pos="1440"/>
        </w:tabs>
        <w:jc w:val="both"/>
      </w:pPr>
      <w:r>
        <w:tab/>
        <w:t>Riding of Yorkshire.</w:t>
      </w:r>
    </w:p>
    <w:p w14:paraId="6ECCB29D" w14:textId="77777777" w:rsidR="00F43200" w:rsidRDefault="00F43200" w:rsidP="00F43200">
      <w:pPr>
        <w:pStyle w:val="NoSpacing"/>
        <w:ind w:left="720" w:firstLine="720"/>
      </w:pPr>
      <w:r>
        <w:t>(“The Register of Thomas Rotherham, Archbishop of York 1480-1500</w:t>
      </w:r>
    </w:p>
    <w:p w14:paraId="3DED368F" w14:textId="77777777" w:rsidR="00F43200" w:rsidRDefault="00F43200" w:rsidP="00F43200">
      <w:pPr>
        <w:pStyle w:val="NoSpacing"/>
        <w:tabs>
          <w:tab w:val="left" w:pos="1440"/>
        </w:tabs>
        <w:jc w:val="both"/>
      </w:pPr>
      <w:r>
        <w:tab/>
        <w:t xml:space="preserve">vol.1” ed. Eric </w:t>
      </w:r>
      <w:proofErr w:type="spellStart"/>
      <w:proofErr w:type="gramStart"/>
      <w:r>
        <w:t>E.Barker</w:t>
      </w:r>
      <w:proofErr w:type="spellEnd"/>
      <w:proofErr w:type="gramEnd"/>
      <w:r>
        <w:t xml:space="preserve">, pub. The Canterbury and York Society, 1974, </w:t>
      </w:r>
    </w:p>
    <w:p w14:paraId="5052D9CD" w14:textId="77777777" w:rsidR="00F43200" w:rsidRDefault="00F43200" w:rsidP="00F43200">
      <w:pPr>
        <w:pStyle w:val="NoSpacing"/>
        <w:tabs>
          <w:tab w:val="left" w:pos="1440"/>
        </w:tabs>
        <w:jc w:val="both"/>
      </w:pPr>
      <w:r>
        <w:tab/>
        <w:t>p.53).</w:t>
      </w:r>
    </w:p>
    <w:p w14:paraId="5EC0A341" w14:textId="77777777" w:rsidR="00F43200" w:rsidRDefault="00F43200" w:rsidP="00F43200">
      <w:pPr>
        <w:pStyle w:val="NoSpacing"/>
      </w:pPr>
    </w:p>
    <w:p w14:paraId="41F30A00" w14:textId="0462DDF4" w:rsidR="00F05DC4" w:rsidRDefault="00F05DC4" w:rsidP="00A445C8">
      <w:pPr>
        <w:pStyle w:val="NoSpacing"/>
      </w:pPr>
    </w:p>
    <w:p w14:paraId="499E64DD" w14:textId="5FE995E2" w:rsidR="00F43200" w:rsidRDefault="00F43200" w:rsidP="00A445C8">
      <w:pPr>
        <w:pStyle w:val="NoSpacing"/>
      </w:pPr>
      <w:r>
        <w:t>28 August 2020</w:t>
      </w:r>
    </w:p>
    <w:p w14:paraId="1F27DA71" w14:textId="150A6BE3" w:rsidR="00D70558" w:rsidRDefault="00D70558" w:rsidP="00A445C8">
      <w:pPr>
        <w:pStyle w:val="NoSpacing"/>
      </w:pPr>
      <w:r>
        <w:t>15 April 2021</w:t>
      </w:r>
    </w:p>
    <w:p w14:paraId="5FEE1EDC" w14:textId="77777777" w:rsidR="006B2F86" w:rsidRPr="00E71FC3" w:rsidRDefault="00DE2E27" w:rsidP="00E71FC3">
      <w:pPr>
        <w:pStyle w:val="NoSpacing"/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36034" w14:textId="77777777" w:rsidR="00A445C8" w:rsidRDefault="00A445C8" w:rsidP="00E71FC3">
      <w:pPr>
        <w:spacing w:after="0" w:line="240" w:lineRule="auto"/>
      </w:pPr>
      <w:r>
        <w:separator/>
      </w:r>
    </w:p>
  </w:endnote>
  <w:endnote w:type="continuationSeparator" w:id="0">
    <w:p w14:paraId="7707C8B0" w14:textId="77777777" w:rsidR="00A445C8" w:rsidRDefault="00A445C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99E2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2B703" w14:textId="77777777" w:rsidR="00A445C8" w:rsidRDefault="00A445C8" w:rsidP="00E71FC3">
      <w:pPr>
        <w:spacing w:after="0" w:line="240" w:lineRule="auto"/>
      </w:pPr>
      <w:r>
        <w:separator/>
      </w:r>
    </w:p>
  </w:footnote>
  <w:footnote w:type="continuationSeparator" w:id="0">
    <w:p w14:paraId="227EA913" w14:textId="77777777" w:rsidR="00A445C8" w:rsidRDefault="00A445C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C8"/>
    <w:rsid w:val="001A7C09"/>
    <w:rsid w:val="00577BD5"/>
    <w:rsid w:val="00656CBA"/>
    <w:rsid w:val="006A1F77"/>
    <w:rsid w:val="00733BE7"/>
    <w:rsid w:val="00890610"/>
    <w:rsid w:val="00A445C8"/>
    <w:rsid w:val="00AB52E8"/>
    <w:rsid w:val="00B16D3F"/>
    <w:rsid w:val="00BB41AC"/>
    <w:rsid w:val="00C42E5C"/>
    <w:rsid w:val="00D70558"/>
    <w:rsid w:val="00DE2E27"/>
    <w:rsid w:val="00E71FC3"/>
    <w:rsid w:val="00EF4813"/>
    <w:rsid w:val="00F05DC4"/>
    <w:rsid w:val="00F4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8B556"/>
  <w15:chartTrackingRefBased/>
  <w15:docId w15:val="{9C885AFF-2AC3-4151-97F3-48146244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9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7</cp:revision>
  <dcterms:created xsi:type="dcterms:W3CDTF">2019-04-18T19:18:00Z</dcterms:created>
  <dcterms:modified xsi:type="dcterms:W3CDTF">2021-04-15T06:58:00Z</dcterms:modified>
</cp:coreProperties>
</file>