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D26D33" w:rsidP="00E71FC3">
      <w:pPr>
        <w:pStyle w:val="NoSpacing"/>
      </w:pPr>
      <w:r>
        <w:rPr>
          <w:u w:val="single"/>
        </w:rPr>
        <w:t>John PERCY</w:t>
      </w:r>
      <w:r>
        <w:t xml:space="preserve">       (b.ca.1433)</w:t>
      </w:r>
    </w:p>
    <w:p w:rsidR="00D26D33" w:rsidRDefault="00D26D33" w:rsidP="00E71FC3">
      <w:pPr>
        <w:pStyle w:val="NoSpacing"/>
      </w:pPr>
    </w:p>
    <w:p w:rsidR="00D26D33" w:rsidRDefault="00D26D33" w:rsidP="00E71FC3">
      <w:pPr>
        <w:pStyle w:val="NoSpacing"/>
      </w:pPr>
    </w:p>
    <w:p w:rsidR="00D26D33" w:rsidRDefault="00D26D33" w:rsidP="00E71FC3">
      <w:pPr>
        <w:pStyle w:val="NoSpacing"/>
      </w:pPr>
      <w:r>
        <w:t>Son of John Percy of Kildale, North Riding of Yorkshire(q.v.) and his wife,</w:t>
      </w:r>
    </w:p>
    <w:p w:rsidR="00D26D33" w:rsidRDefault="00D26D33" w:rsidP="00E71FC3">
      <w:pPr>
        <w:pStyle w:val="NoSpacing"/>
      </w:pPr>
      <w:r>
        <w:t>Elizabeth.</w:t>
      </w:r>
    </w:p>
    <w:p w:rsidR="00D26D33" w:rsidRDefault="00D26D33" w:rsidP="00E71FC3">
      <w:pPr>
        <w:pStyle w:val="NoSpacing"/>
      </w:pPr>
      <w:r>
        <w:t>(www.inquisitionspostmortem.ac.uk  ref. eCIPM 26-17)</w:t>
      </w:r>
    </w:p>
    <w:p w:rsidR="00D26D33" w:rsidRDefault="00D26D33" w:rsidP="00E71FC3">
      <w:pPr>
        <w:pStyle w:val="NoSpacing"/>
      </w:pPr>
    </w:p>
    <w:p w:rsidR="00D26D33" w:rsidRDefault="00D26D33" w:rsidP="00E71FC3">
      <w:pPr>
        <w:pStyle w:val="NoSpacing"/>
      </w:pPr>
    </w:p>
    <w:p w:rsidR="00D26D33" w:rsidRDefault="00D26D33" w:rsidP="00E71FC3">
      <w:pPr>
        <w:pStyle w:val="NoSpacing"/>
      </w:pPr>
      <w:r>
        <w:t>30 Nov.1442</w:t>
      </w:r>
      <w:r>
        <w:tab/>
        <w:t>His father died.  (ibid.)</w:t>
      </w:r>
    </w:p>
    <w:p w:rsidR="00D26D33" w:rsidRDefault="00D26D33" w:rsidP="00E71FC3">
      <w:pPr>
        <w:pStyle w:val="NoSpacing"/>
      </w:pPr>
    </w:p>
    <w:p w:rsidR="00D26D33" w:rsidRDefault="00D26D33" w:rsidP="00E71FC3">
      <w:pPr>
        <w:pStyle w:val="NoSpacing"/>
      </w:pPr>
    </w:p>
    <w:p w:rsidR="00D26D33" w:rsidRPr="00D26D33" w:rsidRDefault="00D26D33" w:rsidP="00E71FC3">
      <w:pPr>
        <w:pStyle w:val="NoSpacing"/>
      </w:pPr>
      <w:r>
        <w:t>15 May 2017</w:t>
      </w:r>
      <w:bookmarkStart w:id="0" w:name="_GoBack"/>
      <w:bookmarkEnd w:id="0"/>
    </w:p>
    <w:sectPr w:rsidR="00D26D33" w:rsidRPr="00D26D3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D33" w:rsidRDefault="00D26D33" w:rsidP="00E71FC3">
      <w:pPr>
        <w:spacing w:after="0" w:line="240" w:lineRule="auto"/>
      </w:pPr>
      <w:r>
        <w:separator/>
      </w:r>
    </w:p>
  </w:endnote>
  <w:endnote w:type="continuationSeparator" w:id="0">
    <w:p w:rsidR="00D26D33" w:rsidRDefault="00D26D3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D33" w:rsidRDefault="00D26D33" w:rsidP="00E71FC3">
      <w:pPr>
        <w:spacing w:after="0" w:line="240" w:lineRule="auto"/>
      </w:pPr>
      <w:r>
        <w:separator/>
      </w:r>
    </w:p>
  </w:footnote>
  <w:footnote w:type="continuationSeparator" w:id="0">
    <w:p w:rsidR="00D26D33" w:rsidRDefault="00D26D3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33"/>
    <w:rsid w:val="001A7C09"/>
    <w:rsid w:val="00577BD5"/>
    <w:rsid w:val="00656CBA"/>
    <w:rsid w:val="006A1F77"/>
    <w:rsid w:val="00733BE7"/>
    <w:rsid w:val="00AB52E8"/>
    <w:rsid w:val="00B16D3F"/>
    <w:rsid w:val="00BB41AC"/>
    <w:rsid w:val="00D26D3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76096"/>
  <w15:chartTrackingRefBased/>
  <w15:docId w15:val="{E93D5A2F-72EB-4BA1-A5EB-02E96823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2017-05-15T20:29:00Z</dcterms:created>
  <dcterms:modified xsi:type="dcterms:W3CDTF">2017-05-15T20:32:00Z</dcterms:modified>
</cp:coreProperties>
</file>