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8F60F" w14:textId="77777777" w:rsidR="00F0775D" w:rsidRDefault="00F0775D" w:rsidP="00F07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PERCY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00F4660F" w14:textId="77777777" w:rsidR="00F0775D" w:rsidRDefault="00F0775D" w:rsidP="00F07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Sutterton</w:t>
      </w:r>
      <w:proofErr w:type="spellEnd"/>
      <w:r>
        <w:rPr>
          <w:rFonts w:ascii="Times New Roman" w:hAnsi="Times New Roman" w:cs="Times New Roman"/>
        </w:rPr>
        <w:t>, Lincolnshire. Husbandman.</w:t>
      </w:r>
    </w:p>
    <w:p w14:paraId="3AFC014D" w14:textId="77777777" w:rsidR="00F0775D" w:rsidRDefault="00F0775D" w:rsidP="00F0775D">
      <w:pPr>
        <w:rPr>
          <w:rFonts w:ascii="Times New Roman" w:hAnsi="Times New Roman" w:cs="Times New Roman"/>
        </w:rPr>
      </w:pPr>
    </w:p>
    <w:p w14:paraId="70CAB51F" w14:textId="77777777" w:rsidR="00F0775D" w:rsidRDefault="00F0775D" w:rsidP="00F0775D">
      <w:pPr>
        <w:rPr>
          <w:rFonts w:ascii="Times New Roman" w:hAnsi="Times New Roman" w:cs="Times New Roman"/>
        </w:rPr>
      </w:pPr>
    </w:p>
    <w:p w14:paraId="2B935CE0" w14:textId="77777777" w:rsidR="00F0775D" w:rsidRDefault="00F0775D" w:rsidP="00F07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Richard </w:t>
      </w:r>
      <w:proofErr w:type="spellStart"/>
      <w:r>
        <w:rPr>
          <w:rFonts w:ascii="Times New Roman" w:hAnsi="Times New Roman" w:cs="Times New Roman"/>
        </w:rPr>
        <w:t>Rawelyn</w:t>
      </w:r>
      <w:proofErr w:type="spellEnd"/>
      <w:r>
        <w:rPr>
          <w:rFonts w:ascii="Times New Roman" w:hAnsi="Times New Roman" w:cs="Times New Roman"/>
        </w:rPr>
        <w:t>, clerk(q.v.), brought a plaint of debt against him.</w:t>
      </w:r>
    </w:p>
    <w:p w14:paraId="4F5EC588" w14:textId="77777777" w:rsidR="00F0775D" w:rsidRDefault="00F0775D" w:rsidP="00F07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476281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01CCC92D" w14:textId="77777777" w:rsidR="00F0775D" w:rsidRDefault="00F0775D" w:rsidP="00F0775D">
      <w:pPr>
        <w:rPr>
          <w:rFonts w:ascii="Times New Roman" w:hAnsi="Times New Roman" w:cs="Times New Roman"/>
        </w:rPr>
      </w:pPr>
    </w:p>
    <w:p w14:paraId="284E83DD" w14:textId="77777777" w:rsidR="00F0775D" w:rsidRDefault="00F0775D" w:rsidP="00F0775D">
      <w:pPr>
        <w:rPr>
          <w:rFonts w:ascii="Times New Roman" w:hAnsi="Times New Roman" w:cs="Times New Roman"/>
        </w:rPr>
      </w:pPr>
    </w:p>
    <w:p w14:paraId="672577D2" w14:textId="77777777" w:rsidR="00F0775D" w:rsidRDefault="00F0775D" w:rsidP="00F07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November 2018</w:t>
      </w:r>
    </w:p>
    <w:p w14:paraId="042F23B6" w14:textId="77777777" w:rsidR="006B2F86" w:rsidRPr="00E71FC3" w:rsidRDefault="00F0775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7E8D4" w14:textId="77777777" w:rsidR="00F0775D" w:rsidRDefault="00F0775D" w:rsidP="00E71FC3">
      <w:r>
        <w:separator/>
      </w:r>
    </w:p>
  </w:endnote>
  <w:endnote w:type="continuationSeparator" w:id="0">
    <w:p w14:paraId="4CEFECC7" w14:textId="77777777" w:rsidR="00F0775D" w:rsidRDefault="00F0775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8FA8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9C2E1" w14:textId="77777777" w:rsidR="00F0775D" w:rsidRDefault="00F0775D" w:rsidP="00E71FC3">
      <w:r>
        <w:separator/>
      </w:r>
    </w:p>
  </w:footnote>
  <w:footnote w:type="continuationSeparator" w:id="0">
    <w:p w14:paraId="3845598A" w14:textId="77777777" w:rsidR="00F0775D" w:rsidRDefault="00F0775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5D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0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97E8C"/>
  <w15:chartTrackingRefBased/>
  <w15:docId w15:val="{7EC8EBF8-CAFA-41D1-B0CD-A37BEF8A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75D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F07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2018-11-25T16:03:00Z</dcterms:created>
  <dcterms:modified xsi:type="dcterms:W3CDTF">2018-11-25T16:06:00Z</dcterms:modified>
</cp:coreProperties>
</file>