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E987D" w14:textId="77777777" w:rsidR="00715539" w:rsidRDefault="00715539" w:rsidP="0071553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Thomas PERCY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267CA8FC" w14:textId="77777777" w:rsidR="00715539" w:rsidRDefault="00715539" w:rsidP="00715539">
      <w:pPr>
        <w:pStyle w:val="NoSpacing"/>
        <w:rPr>
          <w:rFonts w:cs="Times New Roman"/>
          <w:szCs w:val="24"/>
        </w:rPr>
      </w:pPr>
    </w:p>
    <w:p w14:paraId="176BA085" w14:textId="77777777" w:rsidR="00715539" w:rsidRDefault="00715539" w:rsidP="00715539">
      <w:pPr>
        <w:pStyle w:val="NoSpacing"/>
        <w:rPr>
          <w:rFonts w:cs="Times New Roman"/>
          <w:szCs w:val="24"/>
        </w:rPr>
      </w:pPr>
    </w:p>
    <w:p w14:paraId="16F9C10C" w14:textId="77777777" w:rsidR="00715539" w:rsidRDefault="00715539" w:rsidP="0071553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He made a plaint of dower against John </w:t>
      </w:r>
      <w:proofErr w:type="spellStart"/>
      <w:r>
        <w:rPr>
          <w:rFonts w:cs="Times New Roman"/>
          <w:szCs w:val="24"/>
        </w:rPr>
        <w:t>Hotrspore</w:t>
      </w:r>
      <w:proofErr w:type="spellEnd"/>
      <w:r>
        <w:rPr>
          <w:rFonts w:cs="Times New Roman"/>
          <w:szCs w:val="24"/>
        </w:rPr>
        <w:t xml:space="preserve"> of </w:t>
      </w:r>
      <w:proofErr w:type="spellStart"/>
      <w:r>
        <w:rPr>
          <w:rFonts w:cs="Times New Roman"/>
          <w:szCs w:val="24"/>
        </w:rPr>
        <w:t>Lamberhurst</w:t>
      </w:r>
      <w:proofErr w:type="spellEnd"/>
      <w:r>
        <w:rPr>
          <w:rFonts w:cs="Times New Roman"/>
          <w:szCs w:val="24"/>
        </w:rPr>
        <w:t>, Kent(q.v.),</w:t>
      </w:r>
    </w:p>
    <w:p w14:paraId="066F9BB7" w14:textId="77777777" w:rsidR="00715539" w:rsidRDefault="00715539" w:rsidP="0071553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and three others.</w:t>
      </w:r>
    </w:p>
    <w:p w14:paraId="02B5715C" w14:textId="77777777" w:rsidR="00715539" w:rsidRDefault="00715539" w:rsidP="0071553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</w:t>
      </w:r>
      <w:hyperlink r:id="rId6" w:history="1">
        <w:r>
          <w:rPr>
            <w:rStyle w:val="Hyperlink"/>
            <w:rFonts w:cs="Times New Roman"/>
            <w:szCs w:val="24"/>
          </w:rPr>
          <w:t xml:space="preserve">http://aalt.law.uh.edu/Indices/CP40Indices/CP40no883Pl.htm  </w:t>
        </w:r>
      </w:hyperlink>
      <w:r>
        <w:rPr>
          <w:rFonts w:cs="Times New Roman"/>
          <w:szCs w:val="24"/>
        </w:rPr>
        <w:t>)</w:t>
      </w:r>
    </w:p>
    <w:p w14:paraId="05CA7A8B" w14:textId="77777777" w:rsidR="00715539" w:rsidRDefault="00715539" w:rsidP="00715539">
      <w:pPr>
        <w:pStyle w:val="NoSpacing"/>
        <w:rPr>
          <w:rFonts w:cs="Times New Roman"/>
          <w:szCs w:val="24"/>
        </w:rPr>
      </w:pPr>
    </w:p>
    <w:p w14:paraId="43CBC8BE" w14:textId="77777777" w:rsidR="00715539" w:rsidRDefault="00715539" w:rsidP="00715539">
      <w:pPr>
        <w:pStyle w:val="NoSpacing"/>
        <w:rPr>
          <w:rFonts w:cs="Times New Roman"/>
          <w:szCs w:val="24"/>
        </w:rPr>
      </w:pPr>
    </w:p>
    <w:p w14:paraId="7BE0EBDD" w14:textId="77777777" w:rsidR="00715539" w:rsidRDefault="00715539" w:rsidP="0071553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22 December 2022</w:t>
      </w:r>
    </w:p>
    <w:p w14:paraId="41967FE0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AEC" w14:textId="77777777" w:rsidR="00715539" w:rsidRDefault="00715539" w:rsidP="009139A6">
      <w:r>
        <w:separator/>
      </w:r>
    </w:p>
  </w:endnote>
  <w:endnote w:type="continuationSeparator" w:id="0">
    <w:p w14:paraId="5027001F" w14:textId="77777777" w:rsidR="00715539" w:rsidRDefault="0071553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C21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CECE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790F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480E0" w14:textId="77777777" w:rsidR="00715539" w:rsidRDefault="00715539" w:rsidP="009139A6">
      <w:r>
        <w:separator/>
      </w:r>
    </w:p>
  </w:footnote>
  <w:footnote w:type="continuationSeparator" w:id="0">
    <w:p w14:paraId="5EAA3085" w14:textId="77777777" w:rsidR="00715539" w:rsidRDefault="0071553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DD50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084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787E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39"/>
    <w:rsid w:val="000666E0"/>
    <w:rsid w:val="002510B7"/>
    <w:rsid w:val="005C130B"/>
    <w:rsid w:val="00715539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22801"/>
  <w15:chartTrackingRefBased/>
  <w15:docId w15:val="{26EB19A1-566E-416D-93E5-B32DF211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7155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2023-02-03T18:15:00Z</dcterms:created>
  <dcterms:modified xsi:type="dcterms:W3CDTF">2023-02-03T18:15:00Z</dcterms:modified>
</cp:coreProperties>
</file>