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C080" w14:textId="77777777" w:rsidR="0071653A" w:rsidRDefault="0071653A" w:rsidP="0071653A">
      <w:pPr>
        <w:pStyle w:val="NoSpacing"/>
        <w:ind w:left="720" w:hanging="720"/>
      </w:pPr>
      <w:r>
        <w:rPr>
          <w:u w:val="single"/>
        </w:rPr>
        <w:t>Thomas PERCY</w:t>
      </w:r>
      <w:r>
        <w:t xml:space="preserve">       (fl.1483)</w:t>
      </w:r>
    </w:p>
    <w:p w14:paraId="0583ABB8" w14:textId="3FA0C851" w:rsidR="0071653A" w:rsidRDefault="0071653A" w:rsidP="0071653A">
      <w:pPr>
        <w:pStyle w:val="NoSpacing"/>
        <w:ind w:left="720" w:hanging="720"/>
      </w:pPr>
      <w:r>
        <w:t>Prior of the Church of Holy Trinity, London.</w:t>
      </w:r>
    </w:p>
    <w:p w14:paraId="1631B467" w14:textId="77777777" w:rsidR="00B24240" w:rsidRDefault="00B24240" w:rsidP="0071653A">
      <w:pPr>
        <w:pStyle w:val="NoSpacing"/>
        <w:ind w:left="720" w:hanging="720"/>
      </w:pPr>
    </w:p>
    <w:p w14:paraId="275F74AE" w14:textId="77777777" w:rsidR="0071653A" w:rsidRDefault="0071653A" w:rsidP="0071653A">
      <w:pPr>
        <w:pStyle w:val="NoSpacing"/>
        <w:ind w:left="720" w:hanging="720"/>
      </w:pPr>
    </w:p>
    <w:p w14:paraId="140C11F4" w14:textId="77777777" w:rsidR="0071653A" w:rsidRDefault="0071653A" w:rsidP="0071653A">
      <w:pPr>
        <w:pStyle w:val="NoSpacing"/>
        <w:ind w:left="720" w:hanging="720"/>
      </w:pPr>
      <w:r>
        <w:tab/>
        <w:t>1483</w:t>
      </w:r>
      <w:r>
        <w:tab/>
        <w:t>He made a plaint of debt against William Meryton of Tourney(q.v.),</w:t>
      </w:r>
    </w:p>
    <w:p w14:paraId="2E196FD8" w14:textId="77777777" w:rsidR="0071653A" w:rsidRDefault="0071653A" w:rsidP="0071653A">
      <w:pPr>
        <w:pStyle w:val="NoSpacing"/>
        <w:ind w:left="720" w:hanging="720"/>
      </w:pPr>
      <w:r>
        <w:tab/>
      </w:r>
      <w:r>
        <w:tab/>
        <w:t>John Snowe of Braughing(q.v.) and John Broke of Braughing(q.v.).</w:t>
      </w:r>
    </w:p>
    <w:p w14:paraId="0F85DEE4" w14:textId="601FD263" w:rsidR="00B24240" w:rsidRDefault="0071653A" w:rsidP="00B24240">
      <w:pPr>
        <w:pStyle w:val="NoSpacing"/>
        <w:ind w:left="720" w:hanging="720"/>
        <w:rPr>
          <w:rStyle w:val="Hyperlink"/>
          <w:rFonts w:eastAsia="Calibri"/>
        </w:rPr>
      </w:pPr>
      <w:r>
        <w:tab/>
      </w:r>
      <w:r>
        <w:tab/>
        <w:t>(</w:t>
      </w:r>
      <w:hyperlink r:id="rId6" w:history="1">
        <w:r w:rsidRPr="008F64A4">
          <w:rPr>
            <w:rStyle w:val="Hyperlink"/>
          </w:rPr>
          <w:t>http://aalt.law.uh.edu/Indices/CP40Indices/CP40no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Pl.htm</w:t>
        </w:r>
      </w:hyperlink>
      <w:r w:rsidRPr="008F64A4">
        <w:t>)</w:t>
      </w:r>
    </w:p>
    <w:p w14:paraId="1DC487C1" w14:textId="77777777" w:rsidR="00B24240" w:rsidRPr="00B24240" w:rsidRDefault="00B24240" w:rsidP="00B24240">
      <w:pPr>
        <w:pStyle w:val="NoSpacing"/>
        <w:rPr>
          <w:rStyle w:val="Hyperlink"/>
          <w:rFonts w:eastAsia="Calibri"/>
          <w:color w:val="auto"/>
          <w:u w:val="none"/>
        </w:rPr>
      </w:pPr>
      <w:r w:rsidRPr="00B24240">
        <w:rPr>
          <w:rStyle w:val="Hyperlink"/>
          <w:rFonts w:eastAsia="Calibri"/>
          <w:color w:val="auto"/>
          <w:u w:val="none"/>
        </w:rPr>
        <w:tab/>
        <w:t>1483</w:t>
      </w:r>
      <w:r w:rsidRPr="00B24240">
        <w:rPr>
          <w:rStyle w:val="Hyperlink"/>
          <w:rFonts w:eastAsia="Calibri"/>
          <w:color w:val="auto"/>
          <w:u w:val="none"/>
        </w:rPr>
        <w:tab/>
        <w:t>He made a plaint of debt against Margaret Lok of Erith(q.v.), as the executrix</w:t>
      </w:r>
    </w:p>
    <w:p w14:paraId="1798B010" w14:textId="77777777" w:rsidR="00B24240" w:rsidRPr="00B24240" w:rsidRDefault="00B24240" w:rsidP="00B24240">
      <w:pPr>
        <w:pStyle w:val="NoSpacing"/>
        <w:rPr>
          <w:rStyle w:val="Hyperlink"/>
          <w:rFonts w:eastAsia="Calibri"/>
          <w:color w:val="auto"/>
          <w:u w:val="none"/>
        </w:rPr>
      </w:pPr>
      <w:r w:rsidRPr="00B24240">
        <w:rPr>
          <w:rStyle w:val="Hyperlink"/>
          <w:rFonts w:eastAsia="Calibri"/>
          <w:color w:val="auto"/>
          <w:u w:val="none"/>
        </w:rPr>
        <w:tab/>
      </w:r>
      <w:r w:rsidRPr="00B24240">
        <w:rPr>
          <w:rStyle w:val="Hyperlink"/>
          <w:rFonts w:eastAsia="Calibri"/>
          <w:color w:val="auto"/>
          <w:u w:val="none"/>
        </w:rPr>
        <w:tab/>
        <w:t>of John Lok(q.v.).</w:t>
      </w:r>
    </w:p>
    <w:p w14:paraId="79067B49" w14:textId="535C5EB3" w:rsidR="0071653A" w:rsidRDefault="00B24240" w:rsidP="00B24240">
      <w:pPr>
        <w:pStyle w:val="NoSpacing"/>
        <w:rPr>
          <w:rStyle w:val="Hyperlink"/>
          <w:rFonts w:eastAsia="Calibri"/>
          <w:u w:val="none"/>
        </w:rPr>
      </w:pPr>
      <w:r w:rsidRPr="00B24240">
        <w:rPr>
          <w:rStyle w:val="Hyperlink"/>
          <w:rFonts w:eastAsia="Calibri"/>
          <w:color w:val="auto"/>
          <w:u w:val="none"/>
        </w:rPr>
        <w:tab/>
      </w:r>
      <w:r w:rsidRPr="00B24240">
        <w:rPr>
          <w:rStyle w:val="Hyperlink"/>
          <w:rFonts w:eastAsia="Calibri"/>
          <w:color w:val="auto"/>
          <w:u w:val="none"/>
        </w:rPr>
        <w:tab/>
      </w:r>
      <w:r>
        <w:rPr>
          <w:rFonts w:eastAsia="Calibri"/>
        </w:rPr>
        <w:t xml:space="preserve">( </w:t>
      </w:r>
      <w:hyperlink r:id="rId7" w:history="1">
        <w:r w:rsidRPr="0022786A">
          <w:rPr>
            <w:rStyle w:val="Hyperlink"/>
            <w:rFonts w:eastAsia="Calibri"/>
          </w:rPr>
          <w:t>http://aalt.law.uh.edu/Indices/CP40Indices/CP40no883Pl.htm</w:t>
        </w:r>
      </w:hyperlink>
      <w:r>
        <w:rPr>
          <w:rStyle w:val="Hyperlink"/>
          <w:rFonts w:eastAsia="Calibri"/>
        </w:rPr>
        <w:t xml:space="preserve">  )</w:t>
      </w:r>
      <w:r>
        <w:rPr>
          <w:rStyle w:val="Hyperlink"/>
          <w:rFonts w:eastAsia="Calibri"/>
          <w:u w:val="none"/>
        </w:rPr>
        <w:t xml:space="preserve">   </w:t>
      </w:r>
    </w:p>
    <w:p w14:paraId="5EEE33CB" w14:textId="77777777" w:rsidR="008B760C" w:rsidRDefault="008B760C" w:rsidP="008B760C">
      <w:pPr>
        <w:pStyle w:val="NoSpacing"/>
      </w:pPr>
      <w:r>
        <w:tab/>
        <w:t>1483</w:t>
      </w:r>
      <w:r>
        <w:tab/>
        <w:t xml:space="preserve"> He made a plaint of debt against William Merytong of Thorney in Wyddial,</w:t>
      </w:r>
    </w:p>
    <w:p w14:paraId="7345E36F" w14:textId="77777777" w:rsidR="008B760C" w:rsidRDefault="008B760C" w:rsidP="008B760C">
      <w:pPr>
        <w:pStyle w:val="NoSpacing"/>
      </w:pPr>
      <w:r>
        <w:tab/>
      </w:r>
      <w:r>
        <w:tab/>
        <w:t>Hertfordshire(q.v.), and three others.</w:t>
      </w:r>
    </w:p>
    <w:p w14:paraId="5B3320B8" w14:textId="77777777" w:rsidR="008B760C" w:rsidRDefault="008B760C" w:rsidP="008B760C">
      <w:pPr>
        <w:pStyle w:val="NoSpacing"/>
      </w:pPr>
      <w:r>
        <w:tab/>
      </w:r>
      <w:r>
        <w:tab/>
        <w:t>(</w:t>
      </w:r>
      <w:hyperlink r:id="rId8" w:history="1">
        <w:r>
          <w:rPr>
            <w:rStyle w:val="Hyperlink"/>
          </w:rPr>
          <w:t xml:space="preserve">http://aalt.law.uh.edu/Indices/CP40Indices/CP40no883Pl.htm  </w:t>
        </w:r>
      </w:hyperlink>
      <w:r>
        <w:t>)</w:t>
      </w:r>
    </w:p>
    <w:p w14:paraId="0A9A5CFE" w14:textId="77777777" w:rsidR="008B760C" w:rsidRDefault="008B760C" w:rsidP="00B24240">
      <w:pPr>
        <w:pStyle w:val="NoSpacing"/>
      </w:pPr>
    </w:p>
    <w:p w14:paraId="08B48DBE" w14:textId="77777777" w:rsidR="0071653A" w:rsidRDefault="0071653A" w:rsidP="0071653A">
      <w:pPr>
        <w:pStyle w:val="NoSpacing"/>
        <w:ind w:left="720" w:hanging="720"/>
      </w:pPr>
    </w:p>
    <w:p w14:paraId="6B98243D" w14:textId="0341DC0D" w:rsidR="0071653A" w:rsidRDefault="0071653A" w:rsidP="008B760C">
      <w:pPr>
        <w:pStyle w:val="NoSpacing"/>
      </w:pPr>
    </w:p>
    <w:p w14:paraId="25220845" w14:textId="3CFAAB80" w:rsidR="00B24240" w:rsidRDefault="00B24240" w:rsidP="0071653A">
      <w:pPr>
        <w:pStyle w:val="NoSpacing"/>
        <w:ind w:left="720" w:hanging="720"/>
      </w:pPr>
      <w:r>
        <w:t xml:space="preserve">  3 November 2022</w:t>
      </w:r>
    </w:p>
    <w:p w14:paraId="70BEC295" w14:textId="4A2E8A04" w:rsidR="008B760C" w:rsidRDefault="008B760C" w:rsidP="0071653A">
      <w:pPr>
        <w:pStyle w:val="NoSpacing"/>
        <w:ind w:left="720" w:hanging="720"/>
      </w:pPr>
      <w:r>
        <w:t xml:space="preserve">  6 December 2023</w:t>
      </w:r>
    </w:p>
    <w:p w14:paraId="46B31B71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6496" w14:textId="77777777" w:rsidR="0071653A" w:rsidRDefault="0071653A" w:rsidP="00920DE3">
      <w:pPr>
        <w:spacing w:after="0" w:line="240" w:lineRule="auto"/>
      </w:pPr>
      <w:r>
        <w:separator/>
      </w:r>
    </w:p>
  </w:endnote>
  <w:endnote w:type="continuationSeparator" w:id="0">
    <w:p w14:paraId="57B80FD3" w14:textId="77777777" w:rsidR="0071653A" w:rsidRDefault="0071653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171F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274E" w14:textId="77777777" w:rsidR="00C009D8" w:rsidRPr="00C009D8" w:rsidRDefault="00C009D8">
    <w:pPr>
      <w:pStyle w:val="Footer"/>
    </w:pPr>
    <w:r>
      <w:t>Copyright I.S.Rogers 9 August 2013</w:t>
    </w:r>
  </w:p>
  <w:p w14:paraId="5B44C7C1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D6D2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8B73" w14:textId="77777777" w:rsidR="0071653A" w:rsidRDefault="0071653A" w:rsidP="00920DE3">
      <w:pPr>
        <w:spacing w:after="0" w:line="240" w:lineRule="auto"/>
      </w:pPr>
      <w:r>
        <w:separator/>
      </w:r>
    </w:p>
  </w:footnote>
  <w:footnote w:type="continuationSeparator" w:id="0">
    <w:p w14:paraId="0192790B" w14:textId="77777777" w:rsidR="0071653A" w:rsidRDefault="0071653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37CF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CED6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9B18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3A"/>
    <w:rsid w:val="00120749"/>
    <w:rsid w:val="00624CAE"/>
    <w:rsid w:val="0071653A"/>
    <w:rsid w:val="008B760C"/>
    <w:rsid w:val="00920DE3"/>
    <w:rsid w:val="00B24240"/>
    <w:rsid w:val="00C009D8"/>
    <w:rsid w:val="00CF53C8"/>
    <w:rsid w:val="00D43975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4E3D"/>
  <w15:docId w15:val="{1A9BC894-764E-4AC1-BB57-15AB951D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16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alt.uh.edu/index.php/CP40/86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3Pl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4</cp:revision>
  <dcterms:created xsi:type="dcterms:W3CDTF">2014-12-29T19:21:00Z</dcterms:created>
  <dcterms:modified xsi:type="dcterms:W3CDTF">2023-12-06T14:42:00Z</dcterms:modified>
</cp:coreProperties>
</file>