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9A" w:rsidRDefault="0089499A" w:rsidP="008949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Henry PRINCE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fl.1449)</w:t>
      </w:r>
    </w:p>
    <w:p w:rsidR="0089499A" w:rsidRDefault="0089499A" w:rsidP="008949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499A" w:rsidRDefault="0089499A" w:rsidP="008949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499A" w:rsidRDefault="0089499A" w:rsidP="0089499A">
      <w:pPr>
        <w:pStyle w:val="NoSpacing"/>
        <w:ind w:left="1440" w:hanging="1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Jun.1449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deacon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Bosbury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Church, Herefordshire by Richard Beauchamp, Bishop of Hereford(q.v.).</w:t>
      </w:r>
    </w:p>
    <w:p w:rsidR="0089499A" w:rsidRDefault="0089499A" w:rsidP="008949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(“The Register of Richard Beauchamp, Bishop of Hereford, 1449-50 p.14)</w:t>
      </w:r>
    </w:p>
    <w:p w:rsidR="0089499A" w:rsidRDefault="0089499A" w:rsidP="008949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499A" w:rsidRDefault="0089499A" w:rsidP="008949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89499A" w:rsidRDefault="0089499A" w:rsidP="008949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January 2016</w:t>
      </w:r>
      <w:bookmarkStart w:id="0" w:name="_GoBack"/>
      <w:bookmarkEnd w:id="0"/>
    </w:p>
    <w:sectPr w:rsidR="00DD5B8A" w:rsidRPr="008949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99A" w:rsidRDefault="0089499A" w:rsidP="00564E3C">
      <w:pPr>
        <w:spacing w:after="0" w:line="240" w:lineRule="auto"/>
      </w:pPr>
      <w:r>
        <w:separator/>
      </w:r>
    </w:p>
  </w:endnote>
  <w:endnote w:type="continuationSeparator" w:id="0">
    <w:p w:rsidR="0089499A" w:rsidRDefault="0089499A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89499A">
      <w:rPr>
        <w:rFonts w:ascii="Times New Roman" w:hAnsi="Times New Roman" w:cs="Times New Roman"/>
        <w:noProof/>
        <w:sz w:val="24"/>
        <w:szCs w:val="24"/>
      </w:rPr>
      <w:t>16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99A" w:rsidRDefault="0089499A" w:rsidP="00564E3C">
      <w:pPr>
        <w:spacing w:after="0" w:line="240" w:lineRule="auto"/>
      </w:pPr>
      <w:r>
        <w:separator/>
      </w:r>
    </w:p>
  </w:footnote>
  <w:footnote w:type="continuationSeparator" w:id="0">
    <w:p w:rsidR="0089499A" w:rsidRDefault="0089499A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9A"/>
    <w:rsid w:val="00372DC6"/>
    <w:rsid w:val="00564E3C"/>
    <w:rsid w:val="0064591D"/>
    <w:rsid w:val="0089499A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1FD7F"/>
  <w15:chartTrackingRefBased/>
  <w15:docId w15:val="{78B5B7B8-4E86-4342-AD59-4751A8AB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2016-01-16T16:16:00Z</dcterms:created>
  <dcterms:modified xsi:type="dcterms:W3CDTF">2016-01-16T16:17:00Z</dcterms:modified>
</cp:coreProperties>
</file>