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B441" w14:textId="12B3E671" w:rsidR="00BA00AB" w:rsidRDefault="004F07B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RANALD</w:t>
      </w:r>
      <w:r>
        <w:rPr>
          <w:rFonts w:ascii="Times New Roman" w:hAnsi="Times New Roman" w:cs="Times New Roman"/>
          <w:sz w:val="24"/>
          <w:szCs w:val="24"/>
        </w:rPr>
        <w:t xml:space="preserve">      (d.ca.1474)</w:t>
      </w:r>
    </w:p>
    <w:p w14:paraId="1A9C2FDB" w14:textId="3E2940D8" w:rsidR="004F07B4" w:rsidRDefault="004F07B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Baker.</w:t>
      </w:r>
    </w:p>
    <w:p w14:paraId="4FA970F7" w14:textId="325F8D0C" w:rsidR="004F07B4" w:rsidRDefault="004F07B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B2CC9E" w14:textId="64609945" w:rsidR="004F07B4" w:rsidRDefault="004F07B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4DE08" w14:textId="3EE1872F" w:rsidR="004F07B4" w:rsidRDefault="004F07B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Aug.1474</w:t>
      </w:r>
      <w:r>
        <w:rPr>
          <w:rFonts w:ascii="Times New Roman" w:hAnsi="Times New Roman" w:cs="Times New Roman"/>
          <w:sz w:val="24"/>
          <w:szCs w:val="24"/>
        </w:rPr>
        <w:tab/>
        <w:t>Probate of his Will.     (W.Y.R. p.135)</w:t>
      </w:r>
    </w:p>
    <w:p w14:paraId="6D0BE499" w14:textId="7C4DB4AB" w:rsidR="004F07B4" w:rsidRDefault="004F07B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190453" w14:textId="76C7B5E5" w:rsidR="004F07B4" w:rsidRDefault="004F07B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A18E9" w14:textId="357F3F9D" w:rsidR="004F07B4" w:rsidRPr="004F07B4" w:rsidRDefault="004F07B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June 2021</w:t>
      </w:r>
    </w:p>
    <w:sectPr w:rsidR="004F07B4" w:rsidRPr="004F0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49A1" w14:textId="77777777" w:rsidR="004F07B4" w:rsidRDefault="004F07B4" w:rsidP="009139A6">
      <w:r>
        <w:separator/>
      </w:r>
    </w:p>
  </w:endnote>
  <w:endnote w:type="continuationSeparator" w:id="0">
    <w:p w14:paraId="6ABB044B" w14:textId="77777777" w:rsidR="004F07B4" w:rsidRDefault="004F07B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D5B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DCC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B69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11A1" w14:textId="77777777" w:rsidR="004F07B4" w:rsidRDefault="004F07B4" w:rsidP="009139A6">
      <w:r>
        <w:separator/>
      </w:r>
    </w:p>
  </w:footnote>
  <w:footnote w:type="continuationSeparator" w:id="0">
    <w:p w14:paraId="4B440E96" w14:textId="77777777" w:rsidR="004F07B4" w:rsidRDefault="004F07B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B8A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556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C2F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B4"/>
    <w:rsid w:val="000666E0"/>
    <w:rsid w:val="002510B7"/>
    <w:rsid w:val="004F07B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F9A8"/>
  <w15:chartTrackingRefBased/>
  <w15:docId w15:val="{1EB559AD-72A4-42AD-9E0C-27ACE821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2021-06-25T10:17:00Z</dcterms:created>
  <dcterms:modified xsi:type="dcterms:W3CDTF">2021-06-25T10:19:00Z</dcterms:modified>
</cp:coreProperties>
</file>