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762A" w14:textId="5A23DF8D" w:rsidR="00FE47F1" w:rsidRDefault="00FE47F1" w:rsidP="00FE47F1">
      <w:pPr>
        <w:pStyle w:val="NoSpacing"/>
      </w:pPr>
      <w:r>
        <w:rPr>
          <w:u w:val="single"/>
        </w:rPr>
        <w:t>John RAND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77</w:t>
      </w:r>
      <w:r>
        <w:t>)</w:t>
      </w:r>
    </w:p>
    <w:p w14:paraId="46B1E127" w14:textId="6BE9D66A" w:rsidR="00FE47F1" w:rsidRDefault="00FE47F1" w:rsidP="00FE47F1">
      <w:pPr>
        <w:pStyle w:val="NoSpacing"/>
      </w:pPr>
      <w:r>
        <w:t xml:space="preserve">of Canterbury. </w:t>
      </w:r>
      <w:r>
        <w:t>Brewer.</w:t>
      </w:r>
    </w:p>
    <w:p w14:paraId="31178258" w14:textId="77777777" w:rsidR="00FE47F1" w:rsidRDefault="00FE47F1" w:rsidP="00FE47F1">
      <w:pPr>
        <w:pStyle w:val="NoSpacing"/>
      </w:pPr>
    </w:p>
    <w:p w14:paraId="6DF02708" w14:textId="77777777" w:rsidR="00FE47F1" w:rsidRDefault="00FE47F1" w:rsidP="00FE47F1">
      <w:pPr>
        <w:pStyle w:val="NoSpacing"/>
      </w:pPr>
    </w:p>
    <w:p w14:paraId="31165F89" w14:textId="3301B4BA" w:rsidR="00FE47F1" w:rsidRDefault="00FE47F1" w:rsidP="00FE47F1">
      <w:pPr>
        <w:pStyle w:val="NoSpacing"/>
      </w:pPr>
      <w:r>
        <w:tab/>
        <w:t>14</w:t>
      </w:r>
      <w:r>
        <w:t>77</w:t>
      </w:r>
      <w:bookmarkStart w:id="0" w:name="_GoBack"/>
      <w:bookmarkEnd w:id="0"/>
      <w:r>
        <w:tab/>
        <w:t>He became a Freeman by redemption.   (Cowper p.295)</w:t>
      </w:r>
    </w:p>
    <w:p w14:paraId="425BC789" w14:textId="77777777" w:rsidR="00FE47F1" w:rsidRDefault="00FE47F1" w:rsidP="00FE47F1">
      <w:pPr>
        <w:pStyle w:val="NoSpacing"/>
      </w:pPr>
    </w:p>
    <w:p w14:paraId="5602B885" w14:textId="77777777" w:rsidR="00FE47F1" w:rsidRDefault="00FE47F1" w:rsidP="00FE47F1">
      <w:pPr>
        <w:pStyle w:val="NoSpacing"/>
      </w:pPr>
    </w:p>
    <w:p w14:paraId="416DB9C8" w14:textId="77777777" w:rsidR="00FE47F1" w:rsidRPr="00B80CBE" w:rsidRDefault="00FE47F1" w:rsidP="00FE47F1">
      <w:pPr>
        <w:pStyle w:val="NoSpacing"/>
      </w:pPr>
      <w:r>
        <w:t>30 August 2018</w:t>
      </w:r>
    </w:p>
    <w:p w14:paraId="22A7F728" w14:textId="4FD392B8" w:rsidR="006B2F86" w:rsidRPr="00FE47F1" w:rsidRDefault="00FE47F1" w:rsidP="00E71FC3">
      <w:pPr>
        <w:pStyle w:val="NoSpacing"/>
      </w:pPr>
    </w:p>
    <w:sectPr w:rsidR="006B2F86" w:rsidRPr="00FE47F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8E3B" w14:textId="77777777" w:rsidR="00FE47F1" w:rsidRDefault="00FE47F1" w:rsidP="00E71FC3">
      <w:pPr>
        <w:spacing w:after="0" w:line="240" w:lineRule="auto"/>
      </w:pPr>
      <w:r>
        <w:separator/>
      </w:r>
    </w:p>
  </w:endnote>
  <w:endnote w:type="continuationSeparator" w:id="0">
    <w:p w14:paraId="3D95B9D8" w14:textId="77777777" w:rsidR="00FE47F1" w:rsidRDefault="00FE47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180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8283" w14:textId="77777777" w:rsidR="00FE47F1" w:rsidRDefault="00FE47F1" w:rsidP="00E71FC3">
      <w:pPr>
        <w:spacing w:after="0" w:line="240" w:lineRule="auto"/>
      </w:pPr>
      <w:r>
        <w:separator/>
      </w:r>
    </w:p>
  </w:footnote>
  <w:footnote w:type="continuationSeparator" w:id="0">
    <w:p w14:paraId="5A9C5410" w14:textId="77777777" w:rsidR="00FE47F1" w:rsidRDefault="00FE47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F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F69C"/>
  <w15:chartTrackingRefBased/>
  <w15:docId w15:val="{BC6C94DB-9F53-4D5F-8F83-87612B0D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2018-08-30T09:26:00Z</dcterms:created>
  <dcterms:modified xsi:type="dcterms:W3CDTF">2018-08-30T09:27:00Z</dcterms:modified>
</cp:coreProperties>
</file>