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EECB" w14:textId="075E327D" w:rsidR="00BA00AB" w:rsidRDefault="00F67DD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RAND</w:t>
      </w:r>
      <w:r>
        <w:rPr>
          <w:rFonts w:ascii="Times New Roman" w:hAnsi="Times New Roman" w:cs="Times New Roman"/>
          <w:sz w:val="24"/>
          <w:szCs w:val="24"/>
        </w:rPr>
        <w:t xml:space="preserve">     (d.1439)</w:t>
      </w:r>
    </w:p>
    <w:p w14:paraId="67324B3E" w14:textId="2BF00102" w:rsidR="00F67DDF" w:rsidRDefault="00F67DD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Kirkbymoorside.</w:t>
      </w:r>
    </w:p>
    <w:p w14:paraId="316377A7" w14:textId="4FF217E9" w:rsidR="00F67DDF" w:rsidRDefault="00F67DD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C221C" w14:textId="3C054531" w:rsidR="00F67DDF" w:rsidRDefault="00F67DD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C4B68" w14:textId="26955178" w:rsidR="00F67DDF" w:rsidRDefault="00F67DD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Oct.1439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p.135)</w:t>
      </w:r>
    </w:p>
    <w:p w14:paraId="49631EB1" w14:textId="3D31B934" w:rsidR="00F67DDF" w:rsidRDefault="00F67DD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Dec.</w:t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379AD5FC" w14:textId="4A0FF312" w:rsidR="00F67DDF" w:rsidRDefault="00F67DD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ECE12A" w14:textId="7A86EA1C" w:rsidR="00F67DDF" w:rsidRDefault="00F67DD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03CEB" w14:textId="638F59B1" w:rsidR="00F67DDF" w:rsidRPr="00F67DDF" w:rsidRDefault="00F67DD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June 2021</w:t>
      </w:r>
    </w:p>
    <w:sectPr w:rsidR="00F67DDF" w:rsidRPr="00F67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CDAB" w14:textId="77777777" w:rsidR="00F67DDF" w:rsidRDefault="00F67DDF" w:rsidP="009139A6">
      <w:r>
        <w:separator/>
      </w:r>
    </w:p>
  </w:endnote>
  <w:endnote w:type="continuationSeparator" w:id="0">
    <w:p w14:paraId="1FCFA66F" w14:textId="77777777" w:rsidR="00F67DDF" w:rsidRDefault="00F67DD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A7A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C63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6D1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B225" w14:textId="77777777" w:rsidR="00F67DDF" w:rsidRDefault="00F67DDF" w:rsidP="009139A6">
      <w:r>
        <w:separator/>
      </w:r>
    </w:p>
  </w:footnote>
  <w:footnote w:type="continuationSeparator" w:id="0">
    <w:p w14:paraId="0EA0756D" w14:textId="77777777" w:rsidR="00F67DDF" w:rsidRDefault="00F67DD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333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AE8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E17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DF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DC24"/>
  <w15:chartTrackingRefBased/>
  <w15:docId w15:val="{48D377AE-8EDC-48A1-9E25-2614B888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2021-06-25T10:42:00Z</dcterms:created>
  <dcterms:modified xsi:type="dcterms:W3CDTF">2021-06-25T10:44:00Z</dcterms:modified>
</cp:coreProperties>
</file>