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BA" w:rsidRDefault="00F17FBA" w:rsidP="00F17F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RAND</w:t>
      </w:r>
      <w:r>
        <w:rPr>
          <w:rFonts w:ascii="Times New Roman" w:hAnsi="Times New Roman" w:cs="Times New Roman"/>
          <w:sz w:val="24"/>
          <w:szCs w:val="24"/>
        </w:rPr>
        <w:t xml:space="preserve">        (fl.1477)</w:t>
      </w:r>
    </w:p>
    <w:p w:rsidR="00F17FBA" w:rsidRDefault="00F17FBA" w:rsidP="00F17F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 </w:t>
      </w:r>
    </w:p>
    <w:p w:rsidR="00F17FBA" w:rsidRDefault="00F17FBA" w:rsidP="00F17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7FBA" w:rsidRDefault="00F17FBA" w:rsidP="00F17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7FBA" w:rsidRDefault="00F17FBA" w:rsidP="00F17F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of William, husbandman(q.v.).  (R.F.Y. p.200)</w:t>
      </w:r>
    </w:p>
    <w:p w:rsidR="00F17FBA" w:rsidRDefault="00F17FBA" w:rsidP="00F17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7FBA" w:rsidRDefault="00F17FBA" w:rsidP="00F17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7FBA" w:rsidRDefault="00F17FBA" w:rsidP="00F17F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became a Freeman by patrimony.  (ibid.)</w:t>
      </w:r>
    </w:p>
    <w:p w:rsidR="00F17FBA" w:rsidRDefault="00F17FBA" w:rsidP="00F17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7FBA" w:rsidRDefault="00F17FBA" w:rsidP="00F17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7FBA" w:rsidRDefault="00F17FBA" w:rsidP="00F17F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June 2014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BA" w:rsidRDefault="00F17FBA" w:rsidP="00564E3C">
      <w:pPr>
        <w:spacing w:after="0" w:line="240" w:lineRule="auto"/>
      </w:pPr>
      <w:r>
        <w:separator/>
      </w:r>
    </w:p>
  </w:endnote>
  <w:endnote w:type="continuationSeparator" w:id="0">
    <w:p w:rsidR="00F17FBA" w:rsidRDefault="00F17FB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17FBA">
      <w:rPr>
        <w:rFonts w:ascii="Times New Roman" w:hAnsi="Times New Roman" w:cs="Times New Roman"/>
        <w:noProof/>
        <w:sz w:val="24"/>
        <w:szCs w:val="24"/>
      </w:rPr>
      <w:t>13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BA" w:rsidRDefault="00F17FBA" w:rsidP="00564E3C">
      <w:pPr>
        <w:spacing w:after="0" w:line="240" w:lineRule="auto"/>
      </w:pPr>
      <w:r>
        <w:separator/>
      </w:r>
    </w:p>
  </w:footnote>
  <w:footnote w:type="continuationSeparator" w:id="0">
    <w:p w:rsidR="00F17FBA" w:rsidRDefault="00F17FB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BA"/>
    <w:rsid w:val="00372DC6"/>
    <w:rsid w:val="00564E3C"/>
    <w:rsid w:val="0064591D"/>
    <w:rsid w:val="00DD5B8A"/>
    <w:rsid w:val="00EB41B8"/>
    <w:rsid w:val="00F14DE1"/>
    <w:rsid w:val="00F1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CAF78-66A7-4A31-8421-8980B473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2015-11-13T21:08:00Z</dcterms:created>
  <dcterms:modified xsi:type="dcterms:W3CDTF">2015-11-13T21:08:00Z</dcterms:modified>
</cp:coreProperties>
</file>