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B247C" w14:textId="48E87D4F" w:rsidR="00BA00AB" w:rsidRDefault="00590F72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William RAND</w:t>
      </w:r>
      <w:r>
        <w:rPr>
          <w:rFonts w:ascii="Times New Roman" w:hAnsi="Times New Roman" w:cs="Times New Roman"/>
          <w:sz w:val="24"/>
          <w:szCs w:val="24"/>
        </w:rPr>
        <w:t xml:space="preserve">      (d.ca.1455)</w:t>
      </w:r>
    </w:p>
    <w:p w14:paraId="1A1C0948" w14:textId="322149C4" w:rsidR="00590F72" w:rsidRDefault="00590F72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York.</w:t>
      </w:r>
    </w:p>
    <w:p w14:paraId="4217BA25" w14:textId="234D0465" w:rsidR="00590F72" w:rsidRDefault="00590F72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CAE6032" w14:textId="28AD3F46" w:rsidR="00590F72" w:rsidRDefault="00590F72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961237E" w14:textId="26901378" w:rsidR="00590F72" w:rsidRDefault="00590F72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 Dec.1455</w:t>
      </w:r>
      <w:r>
        <w:rPr>
          <w:rFonts w:ascii="Times New Roman" w:hAnsi="Times New Roman" w:cs="Times New Roman"/>
          <w:sz w:val="24"/>
          <w:szCs w:val="24"/>
        </w:rPr>
        <w:tab/>
        <w:t>Probate of his Will.  (W.Y.R. p.135)</w:t>
      </w:r>
    </w:p>
    <w:p w14:paraId="0047A8CE" w14:textId="5823A1E1" w:rsidR="00590F72" w:rsidRDefault="00590F72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A0613AC" w14:textId="062D9B09" w:rsidR="00590F72" w:rsidRDefault="00590F72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EA14AD0" w14:textId="3AF58725" w:rsidR="00590F72" w:rsidRPr="00590F72" w:rsidRDefault="00590F72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 June 2021</w:t>
      </w:r>
    </w:p>
    <w:sectPr w:rsidR="00590F72" w:rsidRPr="00590F7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07ADDE" w14:textId="77777777" w:rsidR="00590F72" w:rsidRDefault="00590F72" w:rsidP="009139A6">
      <w:r>
        <w:separator/>
      </w:r>
    </w:p>
  </w:endnote>
  <w:endnote w:type="continuationSeparator" w:id="0">
    <w:p w14:paraId="791C0E37" w14:textId="77777777" w:rsidR="00590F72" w:rsidRDefault="00590F72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21A1B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59FCE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24B74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B36C1D" w14:textId="77777777" w:rsidR="00590F72" w:rsidRDefault="00590F72" w:rsidP="009139A6">
      <w:r>
        <w:separator/>
      </w:r>
    </w:p>
  </w:footnote>
  <w:footnote w:type="continuationSeparator" w:id="0">
    <w:p w14:paraId="1FDEF58F" w14:textId="77777777" w:rsidR="00590F72" w:rsidRDefault="00590F72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E7DEC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AA0F6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38228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F72"/>
    <w:rsid w:val="000666E0"/>
    <w:rsid w:val="002510B7"/>
    <w:rsid w:val="00590F72"/>
    <w:rsid w:val="005C130B"/>
    <w:rsid w:val="00826F5C"/>
    <w:rsid w:val="009139A6"/>
    <w:rsid w:val="009448BB"/>
    <w:rsid w:val="00A3176C"/>
    <w:rsid w:val="00AE65F8"/>
    <w:rsid w:val="00BA00AB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28C9E5"/>
  <w15:chartTrackingRefBased/>
  <w15:docId w15:val="{0C9BB1AD-CA03-465F-8778-F6599415E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2</TotalTime>
  <Pages>1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2021-06-25T12:49:00Z</dcterms:created>
  <dcterms:modified xsi:type="dcterms:W3CDTF">2021-06-25T12:51:00Z</dcterms:modified>
</cp:coreProperties>
</file>