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0D" w:rsidRDefault="0091650D" w:rsidP="009165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RAND</w:t>
      </w:r>
      <w:r>
        <w:rPr>
          <w:rFonts w:ascii="Times New Roman" w:hAnsi="Times New Roman" w:cs="Times New Roman"/>
          <w:sz w:val="24"/>
          <w:szCs w:val="24"/>
        </w:rPr>
        <w:t xml:space="preserve">       (fl.1452)</w:t>
      </w:r>
    </w:p>
    <w:p w:rsidR="0091650D" w:rsidRDefault="0091650D" w:rsidP="009165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Husbandman</w:t>
      </w:r>
    </w:p>
    <w:p w:rsidR="0091650D" w:rsidRDefault="0091650D" w:rsidP="009165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50D" w:rsidRDefault="0091650D" w:rsidP="009165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50D" w:rsidRDefault="0091650D" w:rsidP="009165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Son:   John, (q.v.).  (R.F.Y. p.200)</w:t>
      </w:r>
    </w:p>
    <w:p w:rsidR="0091650D" w:rsidRDefault="0091650D" w:rsidP="009165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50D" w:rsidRDefault="0091650D" w:rsidP="009165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50D" w:rsidRDefault="0091650D" w:rsidP="009165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John became a Freeman.   (ibid.)</w:t>
      </w:r>
    </w:p>
    <w:p w:rsidR="0091650D" w:rsidRDefault="0091650D" w:rsidP="009165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50D" w:rsidRDefault="0091650D" w:rsidP="009165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650D" w:rsidRDefault="0091650D" w:rsidP="009165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June 2014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0D" w:rsidRDefault="0091650D" w:rsidP="00564E3C">
      <w:pPr>
        <w:spacing w:after="0" w:line="240" w:lineRule="auto"/>
      </w:pPr>
      <w:r>
        <w:separator/>
      </w:r>
    </w:p>
  </w:endnote>
  <w:endnote w:type="continuationSeparator" w:id="0">
    <w:p w:rsidR="0091650D" w:rsidRDefault="0091650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1650D">
      <w:rPr>
        <w:rFonts w:ascii="Times New Roman" w:hAnsi="Times New Roman" w:cs="Times New Roman"/>
        <w:noProof/>
        <w:sz w:val="24"/>
        <w:szCs w:val="24"/>
      </w:rPr>
      <w:t>25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0D" w:rsidRDefault="0091650D" w:rsidP="00564E3C">
      <w:pPr>
        <w:spacing w:after="0" w:line="240" w:lineRule="auto"/>
      </w:pPr>
      <w:r>
        <w:separator/>
      </w:r>
    </w:p>
  </w:footnote>
  <w:footnote w:type="continuationSeparator" w:id="0">
    <w:p w:rsidR="0091650D" w:rsidRDefault="0091650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0D"/>
    <w:rsid w:val="00372DC6"/>
    <w:rsid w:val="00564E3C"/>
    <w:rsid w:val="0064591D"/>
    <w:rsid w:val="0091650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9BD88-D41C-4ACA-82D2-CD4B7C54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2015-11-25T21:11:00Z</dcterms:created>
  <dcterms:modified xsi:type="dcterms:W3CDTF">2015-11-25T21:12:00Z</dcterms:modified>
</cp:coreProperties>
</file>