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F1DE" w14:textId="34F26629" w:rsidR="00BA00AB" w:rsidRDefault="00C70E8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RANDALL</w:t>
      </w:r>
      <w:r>
        <w:rPr>
          <w:rFonts w:ascii="Times New Roman" w:hAnsi="Times New Roman" w:cs="Times New Roman"/>
          <w:sz w:val="24"/>
          <w:szCs w:val="24"/>
        </w:rPr>
        <w:t xml:space="preserve">      (fl.1503)</w:t>
      </w:r>
    </w:p>
    <w:p w14:paraId="52460251" w14:textId="1FA2DD91" w:rsidR="00C70E80" w:rsidRDefault="00C70E8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buried in Boney, Nottinghamshire.</w:t>
      </w:r>
    </w:p>
    <w:p w14:paraId="461ACEC1" w14:textId="0D7A9C1B" w:rsidR="00C70E80" w:rsidRDefault="00C70E8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3710E" w14:textId="6BD4F73B" w:rsidR="00C70E80" w:rsidRDefault="00C70E8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D87C5" w14:textId="485316B3" w:rsidR="00C70E80" w:rsidRDefault="00C70E8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Dec.1503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p.135)</w:t>
      </w:r>
    </w:p>
    <w:p w14:paraId="369A9EF4" w14:textId="64D0CCE2" w:rsidR="00C70E80" w:rsidRDefault="00C70E8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50D690" w14:textId="6D4431B2" w:rsidR="00C70E80" w:rsidRDefault="00C70E8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35C44" w14:textId="55C63990" w:rsidR="00C70E80" w:rsidRPr="00C70E80" w:rsidRDefault="00C70E8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June 2021</w:t>
      </w:r>
    </w:p>
    <w:sectPr w:rsidR="00C70E80" w:rsidRPr="00C70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3353" w14:textId="77777777" w:rsidR="00C70E80" w:rsidRDefault="00C70E80" w:rsidP="009139A6">
      <w:r>
        <w:separator/>
      </w:r>
    </w:p>
  </w:endnote>
  <w:endnote w:type="continuationSeparator" w:id="0">
    <w:p w14:paraId="5C2D8EDB" w14:textId="77777777" w:rsidR="00C70E80" w:rsidRDefault="00C70E8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D05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697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B3F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8846" w14:textId="77777777" w:rsidR="00C70E80" w:rsidRDefault="00C70E80" w:rsidP="009139A6">
      <w:r>
        <w:separator/>
      </w:r>
    </w:p>
  </w:footnote>
  <w:footnote w:type="continuationSeparator" w:id="0">
    <w:p w14:paraId="3D4F1268" w14:textId="77777777" w:rsidR="00C70E80" w:rsidRDefault="00C70E8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10E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2F6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129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8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70E80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6716"/>
  <w15:chartTrackingRefBased/>
  <w15:docId w15:val="{88CA2F68-E798-40CA-9B80-8C8D56F7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2021-06-25T12:51:00Z</dcterms:created>
  <dcterms:modified xsi:type="dcterms:W3CDTF">2021-06-25T12:54:00Z</dcterms:modified>
</cp:coreProperties>
</file>