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6EBE" w14:textId="02FA119B" w:rsidR="00BA00AB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RANDALL</w:t>
      </w:r>
      <w:r>
        <w:rPr>
          <w:rFonts w:ascii="Times New Roman" w:hAnsi="Times New Roman" w:cs="Times New Roman"/>
          <w:sz w:val="24"/>
          <w:szCs w:val="24"/>
        </w:rPr>
        <w:t xml:space="preserve">      (d.1429)</w:t>
      </w:r>
    </w:p>
    <w:p w14:paraId="4E8220C7" w14:textId="411E9AB7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Tailor.</w:t>
      </w:r>
    </w:p>
    <w:p w14:paraId="4E2226DC" w14:textId="0F39B199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EEEBC" w14:textId="5BF965F5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942AC" w14:textId="0E01B47E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Nov.1429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p.135)</w:t>
      </w:r>
    </w:p>
    <w:p w14:paraId="7275EF22" w14:textId="05339342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26A4FFCE" w14:textId="22F6377D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B6BFC" w14:textId="632A7784" w:rsid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7DC0A" w14:textId="72C36785" w:rsidR="00EC0FF9" w:rsidRPr="00EC0FF9" w:rsidRDefault="00EC0F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sectPr w:rsidR="00EC0FF9" w:rsidRPr="00EC0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F1F5" w14:textId="77777777" w:rsidR="00EC0FF9" w:rsidRDefault="00EC0FF9" w:rsidP="009139A6">
      <w:r>
        <w:separator/>
      </w:r>
    </w:p>
  </w:endnote>
  <w:endnote w:type="continuationSeparator" w:id="0">
    <w:p w14:paraId="5970C9E2" w14:textId="77777777" w:rsidR="00EC0FF9" w:rsidRDefault="00EC0F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42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42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45B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3382" w14:textId="77777777" w:rsidR="00EC0FF9" w:rsidRDefault="00EC0FF9" w:rsidP="009139A6">
      <w:r>
        <w:separator/>
      </w:r>
    </w:p>
  </w:footnote>
  <w:footnote w:type="continuationSeparator" w:id="0">
    <w:p w14:paraId="3344088E" w14:textId="77777777" w:rsidR="00EC0FF9" w:rsidRDefault="00EC0F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A4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B5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D6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F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C0FF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29DC"/>
  <w15:chartTrackingRefBased/>
  <w15:docId w15:val="{742BD68F-E226-4116-8C76-CF5BCF3D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2021-06-25T12:55:00Z</dcterms:created>
  <dcterms:modified xsi:type="dcterms:W3CDTF">2021-06-25T12:58:00Z</dcterms:modified>
</cp:coreProperties>
</file>