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E7C5" w14:textId="71E4AF1D" w:rsidR="00BA00AB" w:rsidRDefault="00F91FB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RANDBY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fl.1497-8)</w:t>
      </w:r>
    </w:p>
    <w:p w14:paraId="6D1EED4F" w14:textId="3C7EDCD2" w:rsidR="00F91FBE" w:rsidRDefault="00F91FB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Grimsby.</w:t>
      </w:r>
    </w:p>
    <w:p w14:paraId="69EA3356" w14:textId="58C05C48" w:rsidR="00F91FBE" w:rsidRDefault="00F91FB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A12187" w14:textId="4E901D0C" w:rsidR="00F91FBE" w:rsidRDefault="00F91FB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5A161C" w14:textId="77777777" w:rsidR="00F91FBE" w:rsidRDefault="00F91FBE" w:rsidP="00F91F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1497-8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occurs in the Burgess’ Rolls.</w:t>
      </w:r>
    </w:p>
    <w:p w14:paraId="7F0F1074" w14:textId="77777777" w:rsidR="00F91FBE" w:rsidRDefault="00F91FBE" w:rsidP="00F91FB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Northern Genealogist” for 1885 ed. A. Gibbons, F.S.A. </w:t>
      </w:r>
    </w:p>
    <w:p w14:paraId="7FF71BA3" w14:textId="77777777" w:rsidR="00F91FBE" w:rsidRDefault="00F91FBE" w:rsidP="00F91FB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published in York by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J.Simpson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p.72)</w:t>
      </w:r>
    </w:p>
    <w:p w14:paraId="45EC32D4" w14:textId="77777777" w:rsidR="00F91FBE" w:rsidRDefault="00F91FBE" w:rsidP="00F91F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66B72D" w14:textId="77777777" w:rsidR="00F91FBE" w:rsidRDefault="00F91FBE" w:rsidP="00F91F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8DE9C1" w14:textId="77777777" w:rsidR="00F91FBE" w:rsidRDefault="00F91FBE" w:rsidP="00F91F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January 2022</w:t>
      </w:r>
    </w:p>
    <w:p w14:paraId="09B72982" w14:textId="5B4D51A0" w:rsidR="00F91FBE" w:rsidRPr="00F91FBE" w:rsidRDefault="00F91FB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91FBE" w:rsidRPr="00F91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143F" w14:textId="77777777" w:rsidR="00F91FBE" w:rsidRDefault="00F91FBE" w:rsidP="009139A6">
      <w:r>
        <w:separator/>
      </w:r>
    </w:p>
  </w:endnote>
  <w:endnote w:type="continuationSeparator" w:id="0">
    <w:p w14:paraId="59A3124E" w14:textId="77777777" w:rsidR="00F91FBE" w:rsidRDefault="00F91FB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594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7B5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C40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16DB" w14:textId="77777777" w:rsidR="00F91FBE" w:rsidRDefault="00F91FBE" w:rsidP="009139A6">
      <w:r>
        <w:separator/>
      </w:r>
    </w:p>
  </w:footnote>
  <w:footnote w:type="continuationSeparator" w:id="0">
    <w:p w14:paraId="6EC142C1" w14:textId="77777777" w:rsidR="00F91FBE" w:rsidRDefault="00F91FB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01B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A75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6F5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BE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9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4206"/>
  <w15:chartTrackingRefBased/>
  <w15:docId w15:val="{9E52B88C-BDD5-4C78-9BB0-0FCC0FFF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2022-01-02T21:16:00Z</dcterms:created>
  <dcterms:modified xsi:type="dcterms:W3CDTF">2022-01-02T21:17:00Z</dcterms:modified>
</cp:coreProperties>
</file>