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0783" w14:textId="357113CE" w:rsidR="00BA00AB" w:rsidRDefault="00795B1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Alice RANDE</w:t>
      </w:r>
      <w:r>
        <w:rPr>
          <w:rFonts w:ascii="Times New Roman" w:hAnsi="Times New Roman" w:cs="Times New Roman"/>
          <w:sz w:val="24"/>
          <w:szCs w:val="24"/>
        </w:rPr>
        <w:t xml:space="preserve">      (d.1439)</w:t>
      </w:r>
    </w:p>
    <w:p w14:paraId="797A04F7" w14:textId="16C68A7B" w:rsidR="00795B13" w:rsidRDefault="00795B1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Kirkbymoorside, North Riding of Yorkshire. Widow.</w:t>
      </w:r>
    </w:p>
    <w:p w14:paraId="59BB510C" w14:textId="02211454" w:rsidR="00795B13" w:rsidRDefault="00795B1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157B42" w14:textId="35267B48" w:rsidR="00795B13" w:rsidRDefault="00795B1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543DA5" w14:textId="1ADFF89B" w:rsidR="00795B13" w:rsidRDefault="00795B1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John.     (W.Y.R. p.135)</w:t>
      </w:r>
    </w:p>
    <w:p w14:paraId="1D511A18" w14:textId="4B62BEA5" w:rsidR="00795B13" w:rsidRDefault="00795B1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389510" w14:textId="63BB4779" w:rsidR="00795B13" w:rsidRDefault="00795B1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B1E3CC" w14:textId="25F872E1" w:rsidR="00795B13" w:rsidRDefault="00795B1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Dec.1439</w:t>
      </w:r>
      <w:r>
        <w:rPr>
          <w:rFonts w:ascii="Times New Roman" w:hAnsi="Times New Roman" w:cs="Times New Roman"/>
          <w:sz w:val="24"/>
          <w:szCs w:val="24"/>
        </w:rPr>
        <w:tab/>
        <w:t>She made her Will.   (ibid.)</w:t>
      </w:r>
    </w:p>
    <w:p w14:paraId="475BDDFB" w14:textId="064D20D5" w:rsidR="00795B13" w:rsidRDefault="00795B1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Dec.</w:t>
      </w:r>
      <w:r>
        <w:rPr>
          <w:rFonts w:ascii="Times New Roman" w:hAnsi="Times New Roman" w:cs="Times New Roman"/>
          <w:sz w:val="24"/>
          <w:szCs w:val="24"/>
        </w:rPr>
        <w:tab/>
        <w:t>Probate of her Will.  (ibid.)</w:t>
      </w:r>
    </w:p>
    <w:p w14:paraId="57F12E85" w14:textId="5A92856C" w:rsidR="00795B13" w:rsidRDefault="00795B1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1569A9" w14:textId="4A8341AD" w:rsidR="00795B13" w:rsidRDefault="00795B1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7B560D" w14:textId="6AADBAE9" w:rsidR="00795B13" w:rsidRPr="00795B13" w:rsidRDefault="00795B1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June 2021</w:t>
      </w:r>
    </w:p>
    <w:sectPr w:rsidR="00795B13" w:rsidRPr="00795B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C51C8" w14:textId="77777777" w:rsidR="00795B13" w:rsidRDefault="00795B13" w:rsidP="009139A6">
      <w:r>
        <w:separator/>
      </w:r>
    </w:p>
  </w:endnote>
  <w:endnote w:type="continuationSeparator" w:id="0">
    <w:p w14:paraId="15593966" w14:textId="77777777" w:rsidR="00795B13" w:rsidRDefault="00795B1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D62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03F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334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F533" w14:textId="77777777" w:rsidR="00795B13" w:rsidRDefault="00795B13" w:rsidP="009139A6">
      <w:r>
        <w:separator/>
      </w:r>
    </w:p>
  </w:footnote>
  <w:footnote w:type="continuationSeparator" w:id="0">
    <w:p w14:paraId="7045AC63" w14:textId="77777777" w:rsidR="00795B13" w:rsidRDefault="00795B1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AC9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8F9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CC7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13"/>
    <w:rsid w:val="000666E0"/>
    <w:rsid w:val="002510B7"/>
    <w:rsid w:val="005C130B"/>
    <w:rsid w:val="00795B13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B97D"/>
  <w15:chartTrackingRefBased/>
  <w15:docId w15:val="{E0EBA1DF-C7F2-405F-83C9-DD2CD51F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2021-06-28T16:11:00Z</dcterms:created>
  <dcterms:modified xsi:type="dcterms:W3CDTF">2021-06-28T16:15:00Z</dcterms:modified>
</cp:coreProperties>
</file>