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AA74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RANDE (</w:t>
      </w:r>
      <w:proofErr w:type="gramStart"/>
      <w:r>
        <w:rPr>
          <w:rFonts w:cs="Times New Roman"/>
          <w:szCs w:val="24"/>
          <w:u w:val="single"/>
        </w:rPr>
        <w:t>RAUDE)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   (fl.1483)</w:t>
      </w:r>
    </w:p>
    <w:p w14:paraId="57290925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Clerk.</w:t>
      </w:r>
    </w:p>
    <w:p w14:paraId="5C50A496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</w:p>
    <w:p w14:paraId="1CC6E7A9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</w:p>
    <w:p w14:paraId="15B1F7B8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trespass against William Bery of </w:t>
      </w:r>
      <w:proofErr w:type="spellStart"/>
      <w:r>
        <w:rPr>
          <w:rFonts w:cs="Times New Roman"/>
          <w:szCs w:val="24"/>
        </w:rPr>
        <w:t>Boroughby</w:t>
      </w:r>
      <w:proofErr w:type="spellEnd"/>
      <w:r>
        <w:rPr>
          <w:rFonts w:cs="Times New Roman"/>
          <w:szCs w:val="24"/>
        </w:rPr>
        <w:t>, Yorkshire,</w:t>
      </w:r>
    </w:p>
    <w:p w14:paraId="6778FF98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husbandman.</w:t>
      </w:r>
    </w:p>
    <w:p w14:paraId="27F25B70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17AA9CC6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</w:p>
    <w:p w14:paraId="074D1D8B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</w:p>
    <w:p w14:paraId="34730728" w14:textId="77777777" w:rsidR="00F94B47" w:rsidRDefault="00F94B47" w:rsidP="00F94B4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 July 2023</w:t>
      </w:r>
    </w:p>
    <w:p w14:paraId="73D9702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345C" w14:textId="77777777" w:rsidR="00F94B47" w:rsidRDefault="00F94B47" w:rsidP="009139A6">
      <w:r>
        <w:separator/>
      </w:r>
    </w:p>
  </w:endnote>
  <w:endnote w:type="continuationSeparator" w:id="0">
    <w:p w14:paraId="4D850409" w14:textId="77777777" w:rsidR="00F94B47" w:rsidRDefault="00F94B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789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CD9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4F6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94A0" w14:textId="77777777" w:rsidR="00F94B47" w:rsidRDefault="00F94B47" w:rsidP="009139A6">
      <w:r>
        <w:separator/>
      </w:r>
    </w:p>
  </w:footnote>
  <w:footnote w:type="continuationSeparator" w:id="0">
    <w:p w14:paraId="7944F3F3" w14:textId="77777777" w:rsidR="00F94B47" w:rsidRDefault="00F94B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6C9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7BE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A6C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4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F69B"/>
  <w15:chartTrackingRefBased/>
  <w15:docId w15:val="{6F8A3B60-B819-4B87-B030-558EF49D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94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2023-09-24T17:52:00Z</dcterms:created>
  <dcterms:modified xsi:type="dcterms:W3CDTF">2023-09-24T17:52:00Z</dcterms:modified>
</cp:coreProperties>
</file>