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A4" w:rsidRDefault="00B42EA4" w:rsidP="00B42EA4">
      <w:pPr>
        <w:pStyle w:val="NoSpacing"/>
      </w:pPr>
      <w:r>
        <w:rPr>
          <w:u w:val="single"/>
        </w:rPr>
        <w:t>John RANDE</w:t>
      </w:r>
      <w:r>
        <w:t xml:space="preserve">     </w:t>
      </w:r>
      <w:r>
        <w:t>(fl.1450)</w:t>
      </w:r>
    </w:p>
    <w:p w:rsidR="00B42EA4" w:rsidRDefault="00B42EA4" w:rsidP="00B42EA4">
      <w:pPr>
        <w:pStyle w:val="NoSpacing"/>
      </w:pPr>
      <w:r>
        <w:t>of Barking</w:t>
      </w:r>
      <w:bookmarkStart w:id="0" w:name="_GoBack"/>
      <w:bookmarkEnd w:id="0"/>
      <w:r>
        <w:t>, Essex.</w:t>
      </w:r>
    </w:p>
    <w:p w:rsidR="00B42EA4" w:rsidRDefault="00B42EA4" w:rsidP="00B42EA4">
      <w:pPr>
        <w:pStyle w:val="NoSpacing"/>
      </w:pPr>
    </w:p>
    <w:p w:rsidR="00B42EA4" w:rsidRDefault="00B42EA4" w:rsidP="00B42EA4">
      <w:pPr>
        <w:pStyle w:val="NoSpacing"/>
      </w:pPr>
    </w:p>
    <w:p w:rsidR="00B42EA4" w:rsidRDefault="00B42EA4" w:rsidP="00B42EA4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p.355)</w:t>
      </w:r>
    </w:p>
    <w:p w:rsidR="00B42EA4" w:rsidRDefault="00B42EA4" w:rsidP="00B42EA4">
      <w:pPr>
        <w:pStyle w:val="NoSpacing"/>
      </w:pPr>
    </w:p>
    <w:p w:rsidR="00B42EA4" w:rsidRDefault="00B42EA4" w:rsidP="00B42EA4">
      <w:pPr>
        <w:pStyle w:val="NoSpacing"/>
      </w:pPr>
    </w:p>
    <w:p w:rsidR="00B42EA4" w:rsidRPr="00506385" w:rsidRDefault="00B42EA4" w:rsidP="00B42EA4">
      <w:pPr>
        <w:pStyle w:val="NoSpacing"/>
      </w:pPr>
      <w:r>
        <w:t>15 September 2016</w:t>
      </w:r>
    </w:p>
    <w:p w:rsidR="006B2F86" w:rsidRPr="00B42EA4" w:rsidRDefault="00B42EA4" w:rsidP="00E71FC3">
      <w:pPr>
        <w:pStyle w:val="NoSpacing"/>
      </w:pPr>
    </w:p>
    <w:sectPr w:rsidR="006B2F86" w:rsidRPr="00B42EA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A4" w:rsidRDefault="00B42EA4" w:rsidP="00E71FC3">
      <w:pPr>
        <w:spacing w:after="0" w:line="240" w:lineRule="auto"/>
      </w:pPr>
      <w:r>
        <w:separator/>
      </w:r>
    </w:p>
  </w:endnote>
  <w:endnote w:type="continuationSeparator" w:id="0">
    <w:p w:rsidR="00B42EA4" w:rsidRDefault="00B42E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A4" w:rsidRDefault="00B42EA4" w:rsidP="00E71FC3">
      <w:pPr>
        <w:spacing w:after="0" w:line="240" w:lineRule="auto"/>
      </w:pPr>
      <w:r>
        <w:separator/>
      </w:r>
    </w:p>
  </w:footnote>
  <w:footnote w:type="continuationSeparator" w:id="0">
    <w:p w:rsidR="00B42EA4" w:rsidRDefault="00B42E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4"/>
    <w:rsid w:val="001A7C09"/>
    <w:rsid w:val="00733BE7"/>
    <w:rsid w:val="00AB52E8"/>
    <w:rsid w:val="00B16D3F"/>
    <w:rsid w:val="00B42EA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FEA2"/>
  <w15:chartTrackingRefBased/>
  <w15:docId w15:val="{B5D56220-DD90-4C28-BA4F-14A4812F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2016-09-15T18:44:00Z</dcterms:created>
  <dcterms:modified xsi:type="dcterms:W3CDTF">2016-09-15T18:46:00Z</dcterms:modified>
</cp:coreProperties>
</file>