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F31D0" w14:textId="464A9E70" w:rsidR="00BA00AB" w:rsidRDefault="005B329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RANDE</w:t>
      </w:r>
      <w:r>
        <w:rPr>
          <w:rFonts w:ascii="Times New Roman" w:hAnsi="Times New Roman" w:cs="Times New Roman"/>
          <w:sz w:val="24"/>
          <w:szCs w:val="24"/>
        </w:rPr>
        <w:t xml:space="preserve">        (d.1476)</w:t>
      </w:r>
    </w:p>
    <w:p w14:paraId="37AD0980" w14:textId="6EBDF541" w:rsidR="005B3297" w:rsidRDefault="005B329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Ripon.</w:t>
      </w:r>
    </w:p>
    <w:p w14:paraId="0876AD5C" w14:textId="4BE567E1" w:rsidR="005B3297" w:rsidRDefault="005B329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CF0B30" w14:textId="33ED1238" w:rsidR="005B3297" w:rsidRDefault="005B329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E0C9C2" w14:textId="208FDCD9" w:rsidR="005B3297" w:rsidRDefault="005B329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Apr.1476</w:t>
      </w:r>
      <w:r>
        <w:rPr>
          <w:rFonts w:ascii="Times New Roman" w:hAnsi="Times New Roman" w:cs="Times New Roman"/>
          <w:sz w:val="24"/>
          <w:szCs w:val="24"/>
        </w:rPr>
        <w:tab/>
        <w:t>He made his Will.    (W.Y.R. p.135)</w:t>
      </w:r>
    </w:p>
    <w:p w14:paraId="4A1826A1" w14:textId="34604C84" w:rsidR="005B3297" w:rsidRDefault="005B329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Jun.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Probate of his Will.     (ibid.)</w:t>
      </w:r>
    </w:p>
    <w:p w14:paraId="6D642883" w14:textId="36730B26" w:rsidR="005B3297" w:rsidRDefault="005B329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7F7776" w14:textId="1316CEB9" w:rsidR="005B3297" w:rsidRDefault="005B329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055590" w14:textId="62600C4C" w:rsidR="005B3297" w:rsidRPr="005B3297" w:rsidRDefault="005B329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June 2021</w:t>
      </w:r>
    </w:p>
    <w:sectPr w:rsidR="005B3297" w:rsidRPr="005B32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8997D" w14:textId="77777777" w:rsidR="005B3297" w:rsidRDefault="005B3297" w:rsidP="009139A6">
      <w:r>
        <w:separator/>
      </w:r>
    </w:p>
  </w:endnote>
  <w:endnote w:type="continuationSeparator" w:id="0">
    <w:p w14:paraId="76E5ABE6" w14:textId="77777777" w:rsidR="005B3297" w:rsidRDefault="005B329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D12D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B51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4CC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6C690" w14:textId="77777777" w:rsidR="005B3297" w:rsidRDefault="005B3297" w:rsidP="009139A6">
      <w:r>
        <w:separator/>
      </w:r>
    </w:p>
  </w:footnote>
  <w:footnote w:type="continuationSeparator" w:id="0">
    <w:p w14:paraId="69A97005" w14:textId="77777777" w:rsidR="005B3297" w:rsidRDefault="005B329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2B4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B40E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BB28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297"/>
    <w:rsid w:val="000666E0"/>
    <w:rsid w:val="002510B7"/>
    <w:rsid w:val="005B329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6E4E8"/>
  <w15:chartTrackingRefBased/>
  <w15:docId w15:val="{11D97438-935E-4547-9537-2843D80E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2021-06-28T18:25:00Z</dcterms:created>
  <dcterms:modified xsi:type="dcterms:W3CDTF">2021-06-28T18:27:00Z</dcterms:modified>
</cp:coreProperties>
</file>