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FAE4" w14:textId="77777777" w:rsidR="00DF15B1" w:rsidRDefault="00DF15B1" w:rsidP="00DF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RANDE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38D8B64D" w14:textId="77777777" w:rsidR="00DF15B1" w:rsidRDefault="00DF15B1" w:rsidP="00DF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Queenborough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 Husbandman.</w:t>
      </w:r>
    </w:p>
    <w:p w14:paraId="6CD667A9" w14:textId="77777777" w:rsidR="00DF15B1" w:rsidRDefault="00DF15B1" w:rsidP="00DF1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3A75E" w14:textId="77777777" w:rsidR="00DF15B1" w:rsidRDefault="00DF15B1" w:rsidP="00DF1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8AD6C" w14:textId="77777777" w:rsidR="00DF15B1" w:rsidRDefault="00DF15B1" w:rsidP="00DF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Ongham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him.</w:t>
      </w:r>
    </w:p>
    <w:p w14:paraId="4B31CDD8" w14:textId="77777777" w:rsidR="00DF15B1" w:rsidRDefault="00DF15B1" w:rsidP="00DF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0B2A77E" w14:textId="77777777" w:rsidR="00DF15B1" w:rsidRDefault="00DF15B1" w:rsidP="00DF1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0664F" w14:textId="77777777" w:rsidR="00DF15B1" w:rsidRDefault="00DF15B1" w:rsidP="00DF1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1E73A" w14:textId="77777777" w:rsidR="00DF15B1" w:rsidRDefault="00DF15B1" w:rsidP="00DF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July 2022</w:t>
      </w:r>
    </w:p>
    <w:p w14:paraId="21B259C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ED6B" w14:textId="77777777" w:rsidR="00DF15B1" w:rsidRDefault="00DF15B1" w:rsidP="009139A6">
      <w:r>
        <w:separator/>
      </w:r>
    </w:p>
  </w:endnote>
  <w:endnote w:type="continuationSeparator" w:id="0">
    <w:p w14:paraId="29C0039E" w14:textId="77777777" w:rsidR="00DF15B1" w:rsidRDefault="00DF15B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406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367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593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8C46" w14:textId="77777777" w:rsidR="00DF15B1" w:rsidRDefault="00DF15B1" w:rsidP="009139A6">
      <w:r>
        <w:separator/>
      </w:r>
    </w:p>
  </w:footnote>
  <w:footnote w:type="continuationSeparator" w:id="0">
    <w:p w14:paraId="0892A989" w14:textId="77777777" w:rsidR="00DF15B1" w:rsidRDefault="00DF15B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89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B36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A91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B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F15B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5D95"/>
  <w15:chartTrackingRefBased/>
  <w15:docId w15:val="{5D40C395-96EE-4231-99A6-0DB53EE8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F1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2022-10-08T07:46:00Z</dcterms:created>
  <dcterms:modified xsi:type="dcterms:W3CDTF">2022-10-08T07:46:00Z</dcterms:modified>
</cp:coreProperties>
</file>