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D9" w:rsidRDefault="008322D9" w:rsidP="008322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RANDE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8322D9" w:rsidRDefault="008322D9" w:rsidP="008322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Bulby, Lincolnshire.</w:t>
      </w:r>
    </w:p>
    <w:p w:rsidR="008322D9" w:rsidRDefault="008322D9" w:rsidP="00832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22D9" w:rsidRDefault="008322D9" w:rsidP="00832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22D9" w:rsidRDefault="008322D9" w:rsidP="008322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Thomas Meres, Sheriff of Lincolnshire(q.v.), brought a plaint of trespass</w:t>
      </w:r>
    </w:p>
    <w:p w:rsidR="008322D9" w:rsidRDefault="008322D9" w:rsidP="008322D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against him.</w:t>
      </w:r>
    </w:p>
    <w:p w:rsidR="008322D9" w:rsidRDefault="008322D9" w:rsidP="008322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8322D9" w:rsidRDefault="008322D9" w:rsidP="00832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22D9" w:rsidRDefault="008322D9" w:rsidP="00832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22D9" w:rsidRDefault="008322D9" w:rsidP="00832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22D9" w:rsidRDefault="008322D9" w:rsidP="008322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D9" w:rsidRDefault="008322D9" w:rsidP="00564E3C">
      <w:pPr>
        <w:spacing w:after="0" w:line="240" w:lineRule="auto"/>
      </w:pPr>
      <w:r>
        <w:separator/>
      </w:r>
    </w:p>
  </w:endnote>
  <w:endnote w:type="continuationSeparator" w:id="0">
    <w:p w:rsidR="008322D9" w:rsidRDefault="008322D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322D9">
      <w:rPr>
        <w:rFonts w:ascii="Times New Roman" w:hAnsi="Times New Roman" w:cs="Times New Roman"/>
        <w:noProof/>
        <w:sz w:val="24"/>
        <w:szCs w:val="24"/>
      </w:rPr>
      <w:t>8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D9" w:rsidRDefault="008322D9" w:rsidP="00564E3C">
      <w:pPr>
        <w:spacing w:after="0" w:line="240" w:lineRule="auto"/>
      </w:pPr>
      <w:r>
        <w:separator/>
      </w:r>
    </w:p>
  </w:footnote>
  <w:footnote w:type="continuationSeparator" w:id="0">
    <w:p w:rsidR="008322D9" w:rsidRDefault="008322D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D9"/>
    <w:rsid w:val="00372DC6"/>
    <w:rsid w:val="00564E3C"/>
    <w:rsid w:val="0064591D"/>
    <w:rsid w:val="008322D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DD2FF-08B5-4622-9B89-83F1864A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832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2016-01-08T19:37:00Z</dcterms:created>
  <dcterms:modified xsi:type="dcterms:W3CDTF">2016-01-08T19:38:00Z</dcterms:modified>
</cp:coreProperties>
</file>