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5AEE" w14:textId="77777777" w:rsidR="00EF10DD" w:rsidRDefault="00EF10DD" w:rsidP="00EF1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RANDELL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95E2777" w14:textId="77777777" w:rsidR="00EF10DD" w:rsidRDefault="00EF10DD" w:rsidP="00EF1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Merchant.</w:t>
      </w:r>
    </w:p>
    <w:p w14:paraId="6C1CD340" w14:textId="77777777" w:rsidR="00EF10DD" w:rsidRDefault="00EF10DD" w:rsidP="00EF10DD">
      <w:pPr>
        <w:rPr>
          <w:rFonts w:ascii="Times New Roman" w:hAnsi="Times New Roman" w:cs="Times New Roman"/>
        </w:rPr>
      </w:pPr>
    </w:p>
    <w:p w14:paraId="28E121FB" w14:textId="77777777" w:rsidR="00EF10DD" w:rsidRDefault="00EF10DD" w:rsidP="00EF10DD">
      <w:pPr>
        <w:rPr>
          <w:rFonts w:ascii="Times New Roman" w:hAnsi="Times New Roman" w:cs="Times New Roman"/>
        </w:rPr>
      </w:pPr>
    </w:p>
    <w:p w14:paraId="5FE16B08" w14:textId="77777777" w:rsidR="00EF10DD" w:rsidRDefault="00EF10DD" w:rsidP="00EF1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John Walker of Southampton(q.v.).</w:t>
      </w:r>
    </w:p>
    <w:p w14:paraId="65D3EB5E" w14:textId="77777777" w:rsidR="00EF10DD" w:rsidRDefault="00EF10DD" w:rsidP="00EF1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DF970B5" w14:textId="77777777" w:rsidR="00EF10DD" w:rsidRDefault="00EF10DD" w:rsidP="00EF10DD">
      <w:pPr>
        <w:rPr>
          <w:rFonts w:ascii="Times New Roman" w:hAnsi="Times New Roman" w:cs="Times New Roman"/>
        </w:rPr>
      </w:pPr>
    </w:p>
    <w:p w14:paraId="35659763" w14:textId="77777777" w:rsidR="00EF10DD" w:rsidRDefault="00EF10DD" w:rsidP="00EF10DD">
      <w:pPr>
        <w:rPr>
          <w:rFonts w:ascii="Times New Roman" w:hAnsi="Times New Roman" w:cs="Times New Roman"/>
        </w:rPr>
      </w:pPr>
    </w:p>
    <w:p w14:paraId="156D7D52" w14:textId="77777777" w:rsidR="00EF10DD" w:rsidRDefault="00EF10DD" w:rsidP="00EF1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November 2018</w:t>
      </w:r>
    </w:p>
    <w:p w14:paraId="1B034360" w14:textId="77777777" w:rsidR="006B2F86" w:rsidRPr="00E71FC3" w:rsidRDefault="00EF10D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8DB22" w14:textId="77777777" w:rsidR="00EF10DD" w:rsidRDefault="00EF10DD" w:rsidP="00E71FC3">
      <w:r>
        <w:separator/>
      </w:r>
    </w:p>
  </w:endnote>
  <w:endnote w:type="continuationSeparator" w:id="0">
    <w:p w14:paraId="572EAA2A" w14:textId="77777777" w:rsidR="00EF10DD" w:rsidRDefault="00EF10D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515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67A7" w14:textId="77777777" w:rsidR="00EF10DD" w:rsidRDefault="00EF10DD" w:rsidP="00E71FC3">
      <w:r>
        <w:separator/>
      </w:r>
    </w:p>
  </w:footnote>
  <w:footnote w:type="continuationSeparator" w:id="0">
    <w:p w14:paraId="1C406ADA" w14:textId="77777777" w:rsidR="00EF10DD" w:rsidRDefault="00EF10D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D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10DD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FC8A"/>
  <w15:chartTrackingRefBased/>
  <w15:docId w15:val="{262D6FAB-DBB5-4ACC-BE91-8E10E3F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0D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F1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2018-11-23T20:22:00Z</dcterms:created>
  <dcterms:modified xsi:type="dcterms:W3CDTF">2018-11-23T20:22:00Z</dcterms:modified>
</cp:coreProperties>
</file>