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4228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Richard RANDES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5862F67C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Genteman.</w:t>
      </w:r>
    </w:p>
    <w:p w14:paraId="6796D9EC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</w:p>
    <w:p w14:paraId="21331BA3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</w:p>
    <w:p w14:paraId="40B7FB14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Jul.1485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the </w:t>
      </w:r>
      <w:proofErr w:type="spellStart"/>
      <w:r>
        <w:rPr>
          <w:rFonts w:eastAsia="Times New Roman" w:cs="Times New Roman"/>
          <w:szCs w:val="24"/>
        </w:rPr>
        <w:t>Shirehouse</w:t>
      </w:r>
      <w:proofErr w:type="spellEnd"/>
      <w:r>
        <w:rPr>
          <w:rFonts w:eastAsia="Times New Roman" w:cs="Times New Roman"/>
          <w:szCs w:val="24"/>
        </w:rPr>
        <w:t>, Norwich,</w:t>
      </w:r>
    </w:p>
    <w:p w14:paraId="6D281750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Anne Boleyn(q.v.).</w:t>
      </w:r>
    </w:p>
    <w:p w14:paraId="36134B3A" w14:textId="77777777" w:rsidR="00B3551B" w:rsidRDefault="00B3551B" w:rsidP="00B3551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1D39D0F4" w14:textId="77777777" w:rsidR="00B3551B" w:rsidRDefault="00B3551B" w:rsidP="00B3551B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pp.119-120)</w:t>
      </w:r>
    </w:p>
    <w:p w14:paraId="4E11F529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</w:p>
    <w:p w14:paraId="21F6FB8A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</w:p>
    <w:p w14:paraId="1B1CA837" w14:textId="77777777" w:rsidR="00B3551B" w:rsidRDefault="00B3551B" w:rsidP="00B3551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September 2023</w:t>
      </w:r>
    </w:p>
    <w:p w14:paraId="6C0464D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96B0" w14:textId="77777777" w:rsidR="00B3551B" w:rsidRDefault="00B3551B" w:rsidP="009139A6">
      <w:r>
        <w:separator/>
      </w:r>
    </w:p>
  </w:endnote>
  <w:endnote w:type="continuationSeparator" w:id="0">
    <w:p w14:paraId="1FE5D345" w14:textId="77777777" w:rsidR="00B3551B" w:rsidRDefault="00B3551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E31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419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E9F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D029" w14:textId="77777777" w:rsidR="00B3551B" w:rsidRDefault="00B3551B" w:rsidP="009139A6">
      <w:r>
        <w:separator/>
      </w:r>
    </w:p>
  </w:footnote>
  <w:footnote w:type="continuationSeparator" w:id="0">
    <w:p w14:paraId="6E666685" w14:textId="77777777" w:rsidR="00B3551B" w:rsidRDefault="00B3551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31A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305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2D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3551B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083E"/>
  <w15:chartTrackingRefBased/>
  <w15:docId w15:val="{03041826-B9E1-493A-9554-25E62C33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2023-09-12T18:57:00Z</dcterms:created>
  <dcterms:modified xsi:type="dcterms:W3CDTF">2023-09-12T18:58:00Z</dcterms:modified>
</cp:coreProperties>
</file>