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B8A" w:rsidRDefault="00650A08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Simon RANDES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fl.1457-8)</w:t>
      </w:r>
    </w:p>
    <w:p w:rsidR="00650A08" w:rsidRDefault="00650A08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Cambridge University.</w:t>
      </w:r>
    </w:p>
    <w:p w:rsidR="00650A08" w:rsidRDefault="00650A08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50A08" w:rsidRDefault="00650A08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50A08" w:rsidRDefault="00650A08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1457-8</w:t>
      </w:r>
      <w:r>
        <w:rPr>
          <w:rFonts w:ascii="Times New Roman" w:hAnsi="Times New Roman" w:cs="Times New Roman"/>
          <w:sz w:val="24"/>
          <w:szCs w:val="24"/>
        </w:rPr>
        <w:tab/>
        <w:t>B.D.  (Alumni Cantab. vol.1 part 3 p.419)</w:t>
      </w:r>
    </w:p>
    <w:p w:rsidR="00650A08" w:rsidRDefault="00650A08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50A08" w:rsidRDefault="00650A08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50A08" w:rsidRPr="00650A08" w:rsidRDefault="00650A08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January 2016</w:t>
      </w:r>
      <w:bookmarkStart w:id="0" w:name="_GoBack"/>
      <w:bookmarkEnd w:id="0"/>
    </w:p>
    <w:sectPr w:rsidR="00650A08" w:rsidRPr="00650A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A08" w:rsidRDefault="00650A08" w:rsidP="00564E3C">
      <w:pPr>
        <w:spacing w:after="0" w:line="240" w:lineRule="auto"/>
      </w:pPr>
      <w:r>
        <w:separator/>
      </w:r>
    </w:p>
  </w:endnote>
  <w:endnote w:type="continuationSeparator" w:id="0">
    <w:p w:rsidR="00650A08" w:rsidRDefault="00650A08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650A08">
      <w:rPr>
        <w:rFonts w:ascii="Times New Roman" w:hAnsi="Times New Roman" w:cs="Times New Roman"/>
        <w:noProof/>
        <w:sz w:val="24"/>
        <w:szCs w:val="24"/>
      </w:rPr>
      <w:t>11 January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A08" w:rsidRDefault="00650A08" w:rsidP="00564E3C">
      <w:pPr>
        <w:spacing w:after="0" w:line="240" w:lineRule="auto"/>
      </w:pPr>
      <w:r>
        <w:separator/>
      </w:r>
    </w:p>
  </w:footnote>
  <w:footnote w:type="continuationSeparator" w:id="0">
    <w:p w:rsidR="00650A08" w:rsidRDefault="00650A08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A08"/>
    <w:rsid w:val="00372DC6"/>
    <w:rsid w:val="00564E3C"/>
    <w:rsid w:val="0064591D"/>
    <w:rsid w:val="00650A08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DBA30"/>
  <w15:chartTrackingRefBased/>
  <w15:docId w15:val="{FCFCB059-36E6-4776-A08B-11B66F09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2016-01-11T17:24:00Z</dcterms:created>
  <dcterms:modified xsi:type="dcterms:W3CDTF">2016-01-11T17:25:00Z</dcterms:modified>
</cp:coreProperties>
</file>