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15BBA" w14:textId="77777777" w:rsidR="00AA4FFC" w:rsidRDefault="00AA4FFC" w:rsidP="00AA4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Thomas RANDESON</w:t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1DC8EA5B" w14:textId="77777777" w:rsidR="00AA4FFC" w:rsidRDefault="00AA4FFC" w:rsidP="00AA4FFC">
      <w:pPr>
        <w:rPr>
          <w:rFonts w:ascii="Times New Roman" w:hAnsi="Times New Roman" w:cs="Times New Roman"/>
        </w:rPr>
      </w:pPr>
    </w:p>
    <w:p w14:paraId="3FD35B3B" w14:textId="77777777" w:rsidR="00AA4FFC" w:rsidRDefault="00AA4FFC" w:rsidP="00AA4FFC">
      <w:pPr>
        <w:rPr>
          <w:rFonts w:ascii="Times New Roman" w:hAnsi="Times New Roman" w:cs="Times New Roman"/>
        </w:rPr>
      </w:pPr>
    </w:p>
    <w:p w14:paraId="38401981" w14:textId="677AA992" w:rsidR="00AA4FFC" w:rsidRDefault="00AA4FFC" w:rsidP="00AA4FFC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He made a plaint of debt against John </w:t>
      </w:r>
      <w:proofErr w:type="spellStart"/>
      <w:r>
        <w:rPr>
          <w:rFonts w:ascii="Times New Roman" w:hAnsi="Times New Roman" w:cs="Times New Roman"/>
        </w:rPr>
        <w:t>Kynbytte</w:t>
      </w:r>
      <w:proofErr w:type="spellEnd"/>
      <w:r>
        <w:rPr>
          <w:rFonts w:ascii="Times New Roman" w:hAnsi="Times New Roman" w:cs="Times New Roman"/>
        </w:rPr>
        <w:t xml:space="preserve"> of Spalding, Lincolnshire(q.v.),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and John Glover of Pinchbeck(q.v.).</w:t>
      </w:r>
    </w:p>
    <w:p w14:paraId="0E1F4594" w14:textId="77777777" w:rsidR="00AA4FFC" w:rsidRDefault="00AA4FFC" w:rsidP="00AA4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476281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60BCFED4" w14:textId="77777777" w:rsidR="00AA4FFC" w:rsidRDefault="00AA4FFC" w:rsidP="00AA4FFC">
      <w:pPr>
        <w:rPr>
          <w:rFonts w:ascii="Times New Roman" w:hAnsi="Times New Roman" w:cs="Times New Roman"/>
        </w:rPr>
      </w:pPr>
    </w:p>
    <w:p w14:paraId="4D88F078" w14:textId="77777777" w:rsidR="00AA4FFC" w:rsidRDefault="00AA4FFC" w:rsidP="00AA4FFC">
      <w:pPr>
        <w:rPr>
          <w:rFonts w:ascii="Times New Roman" w:hAnsi="Times New Roman" w:cs="Times New Roman"/>
        </w:rPr>
      </w:pPr>
    </w:p>
    <w:p w14:paraId="197E0330" w14:textId="77777777" w:rsidR="00AA4FFC" w:rsidRDefault="00AA4FFC" w:rsidP="00AA4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November 2018</w:t>
      </w:r>
    </w:p>
    <w:p w14:paraId="396B0D8C" w14:textId="77777777" w:rsidR="006B2F86" w:rsidRPr="00E71FC3" w:rsidRDefault="00AA4FFC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D6350" w14:textId="77777777" w:rsidR="00AA4FFC" w:rsidRDefault="00AA4FFC" w:rsidP="00E71FC3">
      <w:r>
        <w:separator/>
      </w:r>
    </w:p>
  </w:endnote>
  <w:endnote w:type="continuationSeparator" w:id="0">
    <w:p w14:paraId="5417E57C" w14:textId="77777777" w:rsidR="00AA4FFC" w:rsidRDefault="00AA4FF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D3DF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79B1" w14:textId="77777777" w:rsidR="00AA4FFC" w:rsidRDefault="00AA4FFC" w:rsidP="00E71FC3">
      <w:r>
        <w:separator/>
      </w:r>
    </w:p>
  </w:footnote>
  <w:footnote w:type="continuationSeparator" w:id="0">
    <w:p w14:paraId="42C8849C" w14:textId="77777777" w:rsidR="00AA4FFC" w:rsidRDefault="00AA4FF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FC"/>
    <w:rsid w:val="001A7C09"/>
    <w:rsid w:val="00577BD5"/>
    <w:rsid w:val="00656CBA"/>
    <w:rsid w:val="006A1F77"/>
    <w:rsid w:val="00733BE7"/>
    <w:rsid w:val="00AA4FF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9083"/>
  <w15:chartTrackingRefBased/>
  <w15:docId w15:val="{94BA45CE-68F6-4365-911F-C70AEC3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F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AA4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2018-11-23T20:58:00Z</dcterms:created>
  <dcterms:modified xsi:type="dcterms:W3CDTF">2018-11-23T21:03:00Z</dcterms:modified>
</cp:coreProperties>
</file>