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2F47C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RANDESSON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2F47C3" w:rsidRDefault="002F47C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Bicker, Lincolnshire.</w:t>
      </w:r>
    </w:p>
    <w:p w:rsidR="002F47C3" w:rsidRDefault="002F47C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47C3" w:rsidRDefault="002F47C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47C3" w:rsidRDefault="002F47C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Jun.1419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Swineshead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F47C3" w:rsidRDefault="002F47C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Lincolnshire, into the lands of the late Sir Miles de Stapleton(q.v.).</w:t>
      </w:r>
    </w:p>
    <w:p w:rsidR="002F47C3" w:rsidRDefault="002F47C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21-252)</w:t>
      </w:r>
    </w:p>
    <w:p w:rsidR="002F47C3" w:rsidRDefault="002F47C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47C3" w:rsidRDefault="002F47C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47C3" w:rsidRPr="002F47C3" w:rsidRDefault="002F47C3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February 2016</w:t>
      </w:r>
      <w:bookmarkStart w:id="0" w:name="_GoBack"/>
      <w:bookmarkEnd w:id="0"/>
    </w:p>
    <w:sectPr w:rsidR="002F47C3" w:rsidRPr="002F47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7C3" w:rsidRDefault="002F47C3" w:rsidP="00564E3C">
      <w:pPr>
        <w:spacing w:after="0" w:line="240" w:lineRule="auto"/>
      </w:pPr>
      <w:r>
        <w:separator/>
      </w:r>
    </w:p>
  </w:endnote>
  <w:endnote w:type="continuationSeparator" w:id="0">
    <w:p w:rsidR="002F47C3" w:rsidRDefault="002F47C3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2F47C3">
      <w:rPr>
        <w:rFonts w:ascii="Times New Roman" w:hAnsi="Times New Roman" w:cs="Times New Roman"/>
        <w:noProof/>
        <w:sz w:val="24"/>
        <w:szCs w:val="24"/>
      </w:rPr>
      <w:t>15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7C3" w:rsidRDefault="002F47C3" w:rsidP="00564E3C">
      <w:pPr>
        <w:spacing w:after="0" w:line="240" w:lineRule="auto"/>
      </w:pPr>
      <w:r>
        <w:separator/>
      </w:r>
    </w:p>
  </w:footnote>
  <w:footnote w:type="continuationSeparator" w:id="0">
    <w:p w:rsidR="002F47C3" w:rsidRDefault="002F47C3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C3"/>
    <w:rsid w:val="002F47C3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E6AE8"/>
  <w15:chartTrackingRefBased/>
  <w15:docId w15:val="{49A1035E-0C62-42BB-B326-8100F1EC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2016-02-15T17:03:00Z</dcterms:created>
  <dcterms:modified xsi:type="dcterms:W3CDTF">2016-02-15T17:06:00Z</dcterms:modified>
</cp:coreProperties>
</file>