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3A" w:rsidRDefault="002A093A" w:rsidP="002A0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RANDOLF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2A093A" w:rsidRDefault="002A093A" w:rsidP="002A09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093A" w:rsidRDefault="002A093A" w:rsidP="002A09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093A" w:rsidRDefault="002A093A" w:rsidP="002A0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Jun.1418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Leatherhead,</w:t>
      </w:r>
    </w:p>
    <w:p w:rsidR="002A093A" w:rsidRDefault="002A093A" w:rsidP="002A0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Surrey, into the lands of the late Edith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Croyser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2A093A" w:rsidRDefault="002A093A" w:rsidP="002A0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953109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21-81)</w:t>
      </w:r>
    </w:p>
    <w:p w:rsidR="002A093A" w:rsidRDefault="002A093A" w:rsidP="002A09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093A" w:rsidRDefault="002A093A" w:rsidP="002A09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2A093A" w:rsidRDefault="002A093A" w:rsidP="002A0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October 2015</w:t>
      </w:r>
      <w:bookmarkStart w:id="0" w:name="_GoBack"/>
      <w:bookmarkEnd w:id="0"/>
    </w:p>
    <w:sectPr w:rsidR="00DD5B8A" w:rsidRPr="002A0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3A" w:rsidRDefault="002A093A" w:rsidP="00564E3C">
      <w:pPr>
        <w:spacing w:after="0" w:line="240" w:lineRule="auto"/>
      </w:pPr>
      <w:r>
        <w:separator/>
      </w:r>
    </w:p>
  </w:endnote>
  <w:endnote w:type="continuationSeparator" w:id="0">
    <w:p w:rsidR="002A093A" w:rsidRDefault="002A093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A093A">
      <w:rPr>
        <w:rFonts w:ascii="Times New Roman" w:hAnsi="Times New Roman" w:cs="Times New Roman"/>
        <w:noProof/>
        <w:sz w:val="24"/>
        <w:szCs w:val="24"/>
      </w:rPr>
      <w:t>31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3A" w:rsidRDefault="002A093A" w:rsidP="00564E3C">
      <w:pPr>
        <w:spacing w:after="0" w:line="240" w:lineRule="auto"/>
      </w:pPr>
      <w:r>
        <w:separator/>
      </w:r>
    </w:p>
  </w:footnote>
  <w:footnote w:type="continuationSeparator" w:id="0">
    <w:p w:rsidR="002A093A" w:rsidRDefault="002A093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3A"/>
    <w:rsid w:val="002A093A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4F15"/>
  <w15:chartTrackingRefBased/>
  <w15:docId w15:val="{8A534BB5-A6D0-4568-BEAC-36CAE474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2A0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2015-10-31T22:19:00Z</dcterms:created>
  <dcterms:modified xsi:type="dcterms:W3CDTF">2015-10-31T22:20:00Z</dcterms:modified>
</cp:coreProperties>
</file>