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1750" w14:textId="77777777" w:rsidR="0027741E" w:rsidRDefault="0027741E" w:rsidP="0027741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RANDOLF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13FC3FB1" w14:textId="77777777" w:rsidR="0027741E" w:rsidRDefault="0027741E" w:rsidP="0027741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Esquire.</w:t>
      </w:r>
    </w:p>
    <w:p w14:paraId="4F2424DE" w14:textId="77777777" w:rsidR="0027741E" w:rsidRDefault="0027741E" w:rsidP="0027741E">
      <w:pPr>
        <w:pStyle w:val="NoSpacing"/>
        <w:jc w:val="both"/>
        <w:rPr>
          <w:rFonts w:cs="Times New Roman"/>
          <w:szCs w:val="24"/>
        </w:rPr>
      </w:pPr>
    </w:p>
    <w:p w14:paraId="38A74200" w14:textId="77777777" w:rsidR="0027741E" w:rsidRDefault="0027741E" w:rsidP="0027741E">
      <w:pPr>
        <w:pStyle w:val="NoSpacing"/>
        <w:jc w:val="both"/>
        <w:rPr>
          <w:rFonts w:cs="Times New Roman"/>
          <w:szCs w:val="24"/>
        </w:rPr>
      </w:pPr>
    </w:p>
    <w:p w14:paraId="039BBC51" w14:textId="77777777" w:rsidR="0027741E" w:rsidRDefault="0027741E" w:rsidP="0027741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>He made a plaint of debt against Richard Colyn of Staines, Middlesex(q.v.),</w:t>
      </w:r>
    </w:p>
    <w:p w14:paraId="08941964" w14:textId="77777777" w:rsidR="0027741E" w:rsidRDefault="0027741E" w:rsidP="0027741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and four others.</w:t>
      </w:r>
    </w:p>
    <w:p w14:paraId="349EBA04" w14:textId="77777777" w:rsidR="0027741E" w:rsidRDefault="0027741E" w:rsidP="0027741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C3707B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4852F721" w14:textId="77777777" w:rsidR="0027741E" w:rsidRDefault="0027741E" w:rsidP="0027741E">
      <w:pPr>
        <w:pStyle w:val="NoSpacing"/>
        <w:jc w:val="both"/>
        <w:rPr>
          <w:rFonts w:cs="Times New Roman"/>
          <w:szCs w:val="24"/>
        </w:rPr>
      </w:pPr>
    </w:p>
    <w:p w14:paraId="31DF985D" w14:textId="77777777" w:rsidR="0027741E" w:rsidRDefault="0027741E" w:rsidP="0027741E">
      <w:pPr>
        <w:pStyle w:val="NoSpacing"/>
        <w:jc w:val="both"/>
        <w:rPr>
          <w:rFonts w:cs="Times New Roman"/>
          <w:szCs w:val="24"/>
        </w:rPr>
      </w:pPr>
    </w:p>
    <w:p w14:paraId="69E4E66C" w14:textId="77777777" w:rsidR="0027741E" w:rsidRDefault="0027741E" w:rsidP="0027741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18 July 2023</w:t>
      </w:r>
    </w:p>
    <w:p w14:paraId="378A00E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9060" w14:textId="77777777" w:rsidR="0027741E" w:rsidRDefault="0027741E" w:rsidP="009139A6">
      <w:r>
        <w:separator/>
      </w:r>
    </w:p>
  </w:endnote>
  <w:endnote w:type="continuationSeparator" w:id="0">
    <w:p w14:paraId="4CA17053" w14:textId="77777777" w:rsidR="0027741E" w:rsidRDefault="0027741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AC9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FBD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C56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99AB" w14:textId="77777777" w:rsidR="0027741E" w:rsidRDefault="0027741E" w:rsidP="009139A6">
      <w:r>
        <w:separator/>
      </w:r>
    </w:p>
  </w:footnote>
  <w:footnote w:type="continuationSeparator" w:id="0">
    <w:p w14:paraId="7BB1CA44" w14:textId="77777777" w:rsidR="0027741E" w:rsidRDefault="0027741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DEC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237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FD1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1E"/>
    <w:rsid w:val="000666E0"/>
    <w:rsid w:val="002510B7"/>
    <w:rsid w:val="0027741E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12E7"/>
  <w15:chartTrackingRefBased/>
  <w15:docId w15:val="{F367DDF3-4FDA-446D-B7FD-DB8321B4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774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2023-09-24T17:55:00Z</dcterms:created>
  <dcterms:modified xsi:type="dcterms:W3CDTF">2023-09-24T17:56:00Z</dcterms:modified>
</cp:coreProperties>
</file>