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E881" w14:textId="77777777" w:rsidR="00E72213" w:rsidRDefault="00E72213" w:rsidP="00E7221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RANDOLF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fl.1498)</w:t>
      </w:r>
    </w:p>
    <w:p w14:paraId="549149D2" w14:textId="77777777" w:rsidR="00E72213" w:rsidRDefault="00E72213" w:rsidP="00E7221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Flixton</w:t>
      </w:r>
      <w:proofErr w:type="spellEnd"/>
      <w:r>
        <w:rPr>
          <w:rFonts w:ascii="Times New Roman" w:hAnsi="Times New Roman" w:cs="Times New Roman"/>
          <w:sz w:val="24"/>
          <w:szCs w:val="24"/>
        </w:rPr>
        <w:t>, Suffolk.</w:t>
      </w:r>
    </w:p>
    <w:p w14:paraId="64C9D687" w14:textId="77777777" w:rsidR="00E72213" w:rsidRDefault="00E72213" w:rsidP="00E7221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E37DFB2" w14:textId="77777777" w:rsidR="00E72213" w:rsidRDefault="00E72213" w:rsidP="00E7221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08D83A9" w14:textId="77777777" w:rsidR="00E72213" w:rsidRDefault="00E72213" w:rsidP="00E7221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Sep.1498</w:t>
      </w:r>
      <w:r>
        <w:rPr>
          <w:rFonts w:ascii="Times New Roman" w:hAnsi="Times New Roman" w:cs="Times New Roman"/>
          <w:sz w:val="24"/>
          <w:szCs w:val="24"/>
        </w:rPr>
        <w:tab/>
        <w:t xml:space="preserve">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Flixton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conveyed two tenements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Flixton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him </w:t>
      </w:r>
    </w:p>
    <w:p w14:paraId="4000B59F" w14:textId="77777777" w:rsidR="00E72213" w:rsidRDefault="00E72213" w:rsidP="00E7221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and others.    (T.N.A. ref. HA 12/B2/6/55).</w:t>
      </w:r>
    </w:p>
    <w:p w14:paraId="76447CAF" w14:textId="77777777" w:rsidR="00E72213" w:rsidRDefault="00E72213" w:rsidP="00E7221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C70434E" w14:textId="77777777" w:rsidR="00E72213" w:rsidRDefault="00E72213" w:rsidP="00E7221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9D2D962" w14:textId="77777777" w:rsidR="00E72213" w:rsidRDefault="00E72213" w:rsidP="00E7221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March 2022</w:t>
      </w:r>
    </w:p>
    <w:p w14:paraId="2BA4930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E8A0D" w14:textId="77777777" w:rsidR="00E72213" w:rsidRDefault="00E72213" w:rsidP="009139A6">
      <w:r>
        <w:separator/>
      </w:r>
    </w:p>
  </w:endnote>
  <w:endnote w:type="continuationSeparator" w:id="0">
    <w:p w14:paraId="769DBFFE" w14:textId="77777777" w:rsidR="00E72213" w:rsidRDefault="00E7221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5C6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91C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1B3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D5A5" w14:textId="77777777" w:rsidR="00E72213" w:rsidRDefault="00E72213" w:rsidP="009139A6">
      <w:r>
        <w:separator/>
      </w:r>
    </w:p>
  </w:footnote>
  <w:footnote w:type="continuationSeparator" w:id="0">
    <w:p w14:paraId="5E78AB8A" w14:textId="77777777" w:rsidR="00E72213" w:rsidRDefault="00E7221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C53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DC8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619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13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72213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3F80A"/>
  <w15:chartTrackingRefBased/>
  <w15:docId w15:val="{B45A2B0C-16D3-44F2-8231-1DB27511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2022-03-02T19:25:00Z</dcterms:created>
  <dcterms:modified xsi:type="dcterms:W3CDTF">2022-03-02T19:26:00Z</dcterms:modified>
</cp:coreProperties>
</file>