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EDFA" w14:textId="77777777" w:rsidR="007B5489" w:rsidRDefault="007B5489" w:rsidP="007B5489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RANDOLF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7E977472" w14:textId="77777777" w:rsidR="007B5489" w:rsidRDefault="007B5489" w:rsidP="007B54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Langbourne</w:t>
      </w:r>
      <w:proofErr w:type="spellEnd"/>
      <w:r>
        <w:rPr>
          <w:rFonts w:cs="Times New Roman"/>
          <w:szCs w:val="24"/>
        </w:rPr>
        <w:t xml:space="preserve"> Ward, London.</w:t>
      </w:r>
    </w:p>
    <w:p w14:paraId="135B3772" w14:textId="77777777" w:rsidR="007B5489" w:rsidRDefault="007B5489" w:rsidP="007B5489">
      <w:pPr>
        <w:pStyle w:val="NoSpacing"/>
        <w:rPr>
          <w:rFonts w:cs="Times New Roman"/>
          <w:szCs w:val="24"/>
        </w:rPr>
      </w:pPr>
    </w:p>
    <w:p w14:paraId="2D6AD7F9" w14:textId="77777777" w:rsidR="007B5489" w:rsidRDefault="007B5489" w:rsidP="007B5489">
      <w:pPr>
        <w:pStyle w:val="NoSpacing"/>
        <w:rPr>
          <w:rFonts w:cs="Times New Roman"/>
          <w:szCs w:val="24"/>
        </w:rPr>
      </w:pPr>
    </w:p>
    <w:p w14:paraId="76EC30D6" w14:textId="77777777" w:rsidR="007B5489" w:rsidRDefault="007B5489" w:rsidP="007B54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one of the Constables.</w:t>
      </w:r>
    </w:p>
    <w:p w14:paraId="5E1A8996" w14:textId="77777777" w:rsidR="007B5489" w:rsidRDefault="007B5489" w:rsidP="007B5489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3B1D2578" w14:textId="77777777" w:rsidR="007B5489" w:rsidRDefault="007B5489" w:rsidP="007B5489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p.553)</w:t>
      </w:r>
    </w:p>
    <w:p w14:paraId="68334E99" w14:textId="77777777" w:rsidR="007B5489" w:rsidRDefault="007B5489" w:rsidP="007B5489">
      <w:pPr>
        <w:pStyle w:val="NoSpacing"/>
        <w:rPr>
          <w:rFonts w:eastAsia="Times New Roman" w:cs="Times New Roman"/>
          <w:szCs w:val="24"/>
        </w:rPr>
      </w:pPr>
    </w:p>
    <w:p w14:paraId="135B33E7" w14:textId="77777777" w:rsidR="007B5489" w:rsidRDefault="007B5489" w:rsidP="007B5489">
      <w:pPr>
        <w:pStyle w:val="NoSpacing"/>
        <w:rPr>
          <w:rFonts w:eastAsia="Times New Roman" w:cs="Times New Roman"/>
          <w:szCs w:val="24"/>
        </w:rPr>
      </w:pPr>
    </w:p>
    <w:p w14:paraId="2CE2E31C" w14:textId="77777777" w:rsidR="007B5489" w:rsidRDefault="007B5489" w:rsidP="007B548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December 2023</w:t>
      </w:r>
    </w:p>
    <w:p w14:paraId="06EDDED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5AB4" w14:textId="77777777" w:rsidR="007B5489" w:rsidRDefault="007B5489" w:rsidP="009139A6">
      <w:r>
        <w:separator/>
      </w:r>
    </w:p>
  </w:endnote>
  <w:endnote w:type="continuationSeparator" w:id="0">
    <w:p w14:paraId="237AA1E2" w14:textId="77777777" w:rsidR="007B5489" w:rsidRDefault="007B54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6B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1EA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30D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16A2" w14:textId="77777777" w:rsidR="007B5489" w:rsidRDefault="007B5489" w:rsidP="009139A6">
      <w:r>
        <w:separator/>
      </w:r>
    </w:p>
  </w:footnote>
  <w:footnote w:type="continuationSeparator" w:id="0">
    <w:p w14:paraId="7802BF85" w14:textId="77777777" w:rsidR="007B5489" w:rsidRDefault="007B54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0D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93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D1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89"/>
    <w:rsid w:val="000666E0"/>
    <w:rsid w:val="002510B7"/>
    <w:rsid w:val="005C130B"/>
    <w:rsid w:val="007B548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07CD"/>
  <w15:chartTrackingRefBased/>
  <w15:docId w15:val="{83BA04E0-B1F7-41F0-9C00-81AEF12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2023-12-26T18:25:00Z</dcterms:created>
  <dcterms:modified xsi:type="dcterms:W3CDTF">2023-12-26T18:26:00Z</dcterms:modified>
</cp:coreProperties>
</file>