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F2" w:rsidRDefault="00B451F2" w:rsidP="00B451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RANDOLF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B451F2" w:rsidRDefault="00B451F2" w:rsidP="00B451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Netherhampton, Wiltshire. Husbandman.</w:t>
      </w:r>
    </w:p>
    <w:p w:rsidR="00B451F2" w:rsidRDefault="00B451F2" w:rsidP="00B451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1F2" w:rsidRDefault="00B451F2" w:rsidP="00B451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1F2" w:rsidRDefault="00B451F2" w:rsidP="00B451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John Lyme of Wilton(q.v.) brought a plaint of detinue of charters against him</w:t>
      </w:r>
    </w:p>
    <w:p w:rsidR="00B451F2" w:rsidRDefault="00B451F2" w:rsidP="00B451F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also John Lyme of Coombe(q.v.), Thomas God of Coombe, William Mortemer of Coombe(q.v.) and his wife, Agnes(q.v.), who were the executors of Nicholas Lyme(q.v.).</w:t>
      </w:r>
    </w:p>
    <w:p w:rsidR="00B451F2" w:rsidRDefault="00B451F2" w:rsidP="00B451F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B451F2" w:rsidRDefault="00B451F2" w:rsidP="00B451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1F2" w:rsidRDefault="00B451F2" w:rsidP="00B451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1F2" w:rsidRDefault="00B451F2" w:rsidP="00B451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F2" w:rsidRDefault="00B451F2" w:rsidP="00564E3C">
      <w:pPr>
        <w:spacing w:after="0" w:line="240" w:lineRule="auto"/>
      </w:pPr>
      <w:r>
        <w:separator/>
      </w:r>
    </w:p>
  </w:endnote>
  <w:endnote w:type="continuationSeparator" w:id="0">
    <w:p w:rsidR="00B451F2" w:rsidRDefault="00B451F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451F2">
      <w:rPr>
        <w:rFonts w:ascii="Times New Roman" w:hAnsi="Times New Roman" w:cs="Times New Roman"/>
        <w:noProof/>
        <w:sz w:val="24"/>
        <w:szCs w:val="24"/>
      </w:rPr>
      <w:t>17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F2" w:rsidRDefault="00B451F2" w:rsidP="00564E3C">
      <w:pPr>
        <w:spacing w:after="0" w:line="240" w:lineRule="auto"/>
      </w:pPr>
      <w:r>
        <w:separator/>
      </w:r>
    </w:p>
  </w:footnote>
  <w:footnote w:type="continuationSeparator" w:id="0">
    <w:p w:rsidR="00B451F2" w:rsidRDefault="00B451F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2"/>
    <w:rsid w:val="00372DC6"/>
    <w:rsid w:val="00564E3C"/>
    <w:rsid w:val="0064591D"/>
    <w:rsid w:val="00B451F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8B0B0-2453-495A-95EB-CF02A8FC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45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2015-11-17T20:40:00Z</dcterms:created>
  <dcterms:modified xsi:type="dcterms:W3CDTF">2015-11-17T20:40:00Z</dcterms:modified>
</cp:coreProperties>
</file>