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6C07" w14:textId="77777777" w:rsidR="0077193B" w:rsidRPr="00D81877" w:rsidRDefault="0077193B" w:rsidP="0077193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RANDOLF</w:t>
      </w:r>
      <w:r>
        <w:rPr>
          <w:rFonts w:ascii="Times New Roman" w:hAnsi="Times New Roman" w:cs="Times New Roman"/>
          <w:sz w:val="24"/>
          <w:szCs w:val="24"/>
        </w:rPr>
        <w:t xml:space="preserve">       (fl.1404)</w:t>
      </w:r>
    </w:p>
    <w:p w14:paraId="7143F56C" w14:textId="77777777" w:rsidR="0077193B" w:rsidRDefault="0077193B" w:rsidP="0077193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Croxton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Kerrial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2B28DE" w14:textId="77777777" w:rsidR="0077193B" w:rsidRDefault="0077193B" w:rsidP="0077193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DCBB793" w14:textId="77777777" w:rsidR="0077193B" w:rsidRDefault="0077193B" w:rsidP="0077193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B4E3D98" w14:textId="77777777" w:rsidR="0077193B" w:rsidRDefault="0077193B" w:rsidP="0077193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039DDD18" w14:textId="77777777" w:rsidR="0077193B" w:rsidRDefault="0077193B" w:rsidP="0077193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cities, boroughs and towns and from all secular lords and lay persons having</w:t>
      </w:r>
    </w:p>
    <w:p w14:paraId="5A379259" w14:textId="77777777" w:rsidR="0077193B" w:rsidRDefault="0077193B" w:rsidP="0077193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good and possessions, and others both great and small in Derbyshire, except ecclesiastical persons, the two fifteenths and two tenths granted to the King at the last Parliament.   (C.F.R. 1399-1405 p.285)</w:t>
      </w:r>
    </w:p>
    <w:p w14:paraId="20F635C1" w14:textId="77777777" w:rsidR="0077193B" w:rsidRDefault="0077193B" w:rsidP="0077193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078E34A" w14:textId="77777777" w:rsidR="0077193B" w:rsidRDefault="0077193B" w:rsidP="0077193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1920E92" w14:textId="58B44DDF" w:rsidR="00BA00AB" w:rsidRPr="00EB3209" w:rsidRDefault="0077193B" w:rsidP="007719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July 2021</w:t>
      </w: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05E8" w14:textId="77777777" w:rsidR="0077193B" w:rsidRDefault="0077193B" w:rsidP="009139A6">
      <w:r>
        <w:separator/>
      </w:r>
    </w:p>
  </w:endnote>
  <w:endnote w:type="continuationSeparator" w:id="0">
    <w:p w14:paraId="45341BC8" w14:textId="77777777" w:rsidR="0077193B" w:rsidRDefault="0077193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44F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4B0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C23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A545" w14:textId="77777777" w:rsidR="0077193B" w:rsidRDefault="0077193B" w:rsidP="009139A6">
      <w:r>
        <w:separator/>
      </w:r>
    </w:p>
  </w:footnote>
  <w:footnote w:type="continuationSeparator" w:id="0">
    <w:p w14:paraId="13A5F9A3" w14:textId="77777777" w:rsidR="0077193B" w:rsidRDefault="0077193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633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475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43E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3B"/>
    <w:rsid w:val="000666E0"/>
    <w:rsid w:val="002510B7"/>
    <w:rsid w:val="005C130B"/>
    <w:rsid w:val="0077193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4EED"/>
  <w15:chartTrackingRefBased/>
  <w15:docId w15:val="{6E4FC0E1-47F4-4C1F-8C60-7248B9D1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2021-08-01T18:38:00Z</dcterms:created>
  <dcterms:modified xsi:type="dcterms:W3CDTF">2021-08-01T18:39:00Z</dcterms:modified>
</cp:coreProperties>
</file>