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0FE3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William RANDOLF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fl.1430)</w:t>
      </w:r>
    </w:p>
    <w:p w14:paraId="1ACE5FFE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555A8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F40BAF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May1430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John Breton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D7129F1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p.233)</w:t>
      </w:r>
    </w:p>
    <w:p w14:paraId="3962D592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A825C5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DC758" w14:textId="77777777" w:rsidR="003C6C20" w:rsidRDefault="003C6C20" w:rsidP="003C6C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December 2021</w:t>
      </w:r>
    </w:p>
    <w:p w14:paraId="31EC086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4869" w14:textId="77777777" w:rsidR="003C6C20" w:rsidRDefault="003C6C20" w:rsidP="009139A6">
      <w:r>
        <w:separator/>
      </w:r>
    </w:p>
  </w:endnote>
  <w:endnote w:type="continuationSeparator" w:id="0">
    <w:p w14:paraId="5B263F32" w14:textId="77777777" w:rsidR="003C6C20" w:rsidRDefault="003C6C2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47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B7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0E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F63" w14:textId="77777777" w:rsidR="003C6C20" w:rsidRDefault="003C6C20" w:rsidP="009139A6">
      <w:r>
        <w:separator/>
      </w:r>
    </w:p>
  </w:footnote>
  <w:footnote w:type="continuationSeparator" w:id="0">
    <w:p w14:paraId="6B5ABCA2" w14:textId="77777777" w:rsidR="003C6C20" w:rsidRDefault="003C6C2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ED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42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C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0"/>
    <w:rsid w:val="000666E0"/>
    <w:rsid w:val="002510B7"/>
    <w:rsid w:val="003C6C2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360E"/>
  <w15:chartTrackingRefBased/>
  <w15:docId w15:val="{5CB34F0B-5AF5-4E0E-B7CD-BAFA605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2021-12-28T20:10:00Z</dcterms:created>
  <dcterms:modified xsi:type="dcterms:W3CDTF">2021-12-28T20:11:00Z</dcterms:modified>
</cp:coreProperties>
</file>