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RANDOLF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Salisbury into lands</w:t>
      </w: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held by the late Henry Thorp(q.v.).</w:t>
      </w: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71FE8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21-41)</w:t>
      </w:r>
    </w:p>
    <w:p w:rsidR="00A0429E" w:rsidRDefault="00A0429E" w:rsidP="00A04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Salisbury into lands</w:t>
      </w:r>
    </w:p>
    <w:p w:rsidR="00A0429E" w:rsidRDefault="00A0429E" w:rsidP="00A04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Oliver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Cervyngton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senior(q.v.).</w:t>
      </w:r>
    </w:p>
    <w:p w:rsidR="00A0429E" w:rsidRDefault="00A0429E" w:rsidP="00A04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21-243)</w:t>
      </w: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0A4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3870A4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2015</w:t>
      </w:r>
    </w:p>
    <w:p w:rsidR="00A0429E" w:rsidRPr="003870A4" w:rsidRDefault="00A0429E" w:rsidP="003870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June 2016</w:t>
      </w:r>
      <w:bookmarkStart w:id="0" w:name="_GoBack"/>
      <w:bookmarkEnd w:id="0"/>
    </w:p>
    <w:sectPr w:rsidR="00A0429E" w:rsidRPr="00387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4" w:rsidRDefault="003870A4" w:rsidP="00564E3C">
      <w:pPr>
        <w:spacing w:after="0" w:line="240" w:lineRule="auto"/>
      </w:pPr>
      <w:r>
        <w:separator/>
      </w:r>
    </w:p>
  </w:endnote>
  <w:endnote w:type="continuationSeparator" w:id="0">
    <w:p w:rsidR="003870A4" w:rsidRDefault="003870A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0429E">
      <w:rPr>
        <w:rFonts w:ascii="Times New Roman" w:hAnsi="Times New Roman" w:cs="Times New Roman"/>
        <w:noProof/>
        <w:sz w:val="24"/>
        <w:szCs w:val="24"/>
      </w:rPr>
      <w:t>24 June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4" w:rsidRDefault="003870A4" w:rsidP="00564E3C">
      <w:pPr>
        <w:spacing w:after="0" w:line="240" w:lineRule="auto"/>
      </w:pPr>
      <w:r>
        <w:separator/>
      </w:r>
    </w:p>
  </w:footnote>
  <w:footnote w:type="continuationSeparator" w:id="0">
    <w:p w:rsidR="003870A4" w:rsidRDefault="003870A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4"/>
    <w:rsid w:val="00372DC6"/>
    <w:rsid w:val="003870A4"/>
    <w:rsid w:val="00564E3C"/>
    <w:rsid w:val="0064591D"/>
    <w:rsid w:val="00A0429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381A"/>
  <w15:chartTrackingRefBased/>
  <w15:docId w15:val="{0D71E38F-5F4B-4320-86EB-B639C29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87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2015-10-13T18:44:00Z</dcterms:created>
  <dcterms:modified xsi:type="dcterms:W3CDTF">2016-06-24T07:28:00Z</dcterms:modified>
</cp:coreProperties>
</file>