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9AEF" w14:textId="270A5168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RANDOLF</w:t>
      </w:r>
      <w:r>
        <w:rPr>
          <w:rFonts w:ascii="Times New Roman" w:hAnsi="Times New Roman" w:cs="Times New Roman"/>
          <w:sz w:val="24"/>
          <w:szCs w:val="24"/>
        </w:rPr>
        <w:t xml:space="preserve">           (fl.1427)</w:t>
      </w:r>
    </w:p>
    <w:p w14:paraId="0883BF49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DFBC2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009B5" w14:textId="606E8252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ca.</w:t>
      </w:r>
      <w:r>
        <w:rPr>
          <w:rFonts w:ascii="Times New Roman" w:hAnsi="Times New Roman" w:cs="Times New Roman"/>
          <w:sz w:val="24"/>
          <w:szCs w:val="24"/>
        </w:rPr>
        <w:tab/>
        <w:t>1373</w:t>
      </w:r>
      <w:r>
        <w:rPr>
          <w:rFonts w:ascii="Times New Roman" w:hAnsi="Times New Roman" w:cs="Times New Roman"/>
          <w:sz w:val="24"/>
          <w:szCs w:val="24"/>
        </w:rPr>
        <w:tab/>
        <w:t>He was born.</w:t>
      </w:r>
    </w:p>
    <w:p w14:paraId="4D41427D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23-137)</w:t>
      </w:r>
    </w:p>
    <w:p w14:paraId="5BA0982A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Nov.1427</w:t>
      </w:r>
      <w:r>
        <w:rPr>
          <w:rFonts w:ascii="Times New Roman" w:hAnsi="Times New Roman" w:cs="Times New Roman"/>
          <w:sz w:val="24"/>
          <w:szCs w:val="24"/>
        </w:rPr>
        <w:tab/>
        <w:t>He gave evidence at the inquisition to prove the age of Elizabeth Argentein(q.v.)</w:t>
      </w:r>
    </w:p>
    <w:p w14:paraId="3AFA6C88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held in Halesworth, Suffolk. He said that she had been baptized in St.Mary’s </w:t>
      </w:r>
    </w:p>
    <w:p w14:paraId="474D5440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 there and knew the date because he was there at the time, holding</w:t>
      </w:r>
    </w:p>
    <w:p w14:paraId="34227F1D" w14:textId="3FD635C9" w:rsidR="00F22C05" w:rsidRDefault="00F22C05" w:rsidP="00F22C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 candle.   (ibid.)</w:t>
      </w:r>
    </w:p>
    <w:p w14:paraId="2DE9A2FB" w14:textId="77777777" w:rsidR="00B810BE" w:rsidRDefault="00B810BE" w:rsidP="00B810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Nov.1427</w:t>
      </w:r>
      <w:r>
        <w:rPr>
          <w:rFonts w:ascii="Times New Roman" w:hAnsi="Times New Roman" w:cs="Times New Roman"/>
          <w:sz w:val="24"/>
          <w:szCs w:val="24"/>
        </w:rPr>
        <w:tab/>
        <w:t>At the inquisition held in Halesworth, Suffolk, to prove the age of Joan</w:t>
      </w:r>
    </w:p>
    <w:p w14:paraId="771E4C60" w14:textId="77777777" w:rsidR="00B810BE" w:rsidRDefault="00B810BE" w:rsidP="00B810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Argentein(q.v.) he said that she was born there on 24 June 1413 and he</w:t>
      </w:r>
    </w:p>
    <w:p w14:paraId="6064ECDE" w14:textId="77777777" w:rsidR="00B810BE" w:rsidRDefault="00B810BE" w:rsidP="00B810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remembered because on that day he attended the baptism, standing by</w:t>
      </w:r>
    </w:p>
    <w:p w14:paraId="1ADFF35E" w14:textId="68370301" w:rsidR="00B810BE" w:rsidRDefault="00B810BE" w:rsidP="00B810B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font.  </w:t>
      </w:r>
    </w:p>
    <w:p w14:paraId="17DA3C1C" w14:textId="60EC2926" w:rsidR="00B810BE" w:rsidRDefault="00B810BE" w:rsidP="00B810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(www.inquisitionspostmortem.ac.uk  ref. eCIPM 23-136)</w:t>
      </w:r>
    </w:p>
    <w:p w14:paraId="2A734FFB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01EDC" w14:textId="77777777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CAD1F" w14:textId="78CA2ED4" w:rsidR="00F22C05" w:rsidRDefault="00F22C05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2021</w:t>
      </w:r>
    </w:p>
    <w:p w14:paraId="7F737F56" w14:textId="645D7AFC" w:rsidR="00B810BE" w:rsidRPr="004B5182" w:rsidRDefault="00B810BE" w:rsidP="00F22C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2021</w:t>
      </w:r>
    </w:p>
    <w:p w14:paraId="76511E92" w14:textId="35CA57E0" w:rsidR="00BA00AB" w:rsidRPr="00F22C0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22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C671" w14:textId="77777777" w:rsidR="00C3460D" w:rsidRDefault="00C3460D" w:rsidP="009139A6">
      <w:r>
        <w:separator/>
      </w:r>
    </w:p>
  </w:endnote>
  <w:endnote w:type="continuationSeparator" w:id="0">
    <w:p w14:paraId="08B18629" w14:textId="77777777" w:rsidR="00C3460D" w:rsidRDefault="00C346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86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048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1B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71F0" w14:textId="77777777" w:rsidR="00C3460D" w:rsidRDefault="00C3460D" w:rsidP="009139A6">
      <w:r>
        <w:separator/>
      </w:r>
    </w:p>
  </w:footnote>
  <w:footnote w:type="continuationSeparator" w:id="0">
    <w:p w14:paraId="1CF444F0" w14:textId="77777777" w:rsidR="00C3460D" w:rsidRDefault="00C346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9C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D3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1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5"/>
    <w:rsid w:val="000666E0"/>
    <w:rsid w:val="002510B7"/>
    <w:rsid w:val="005C130B"/>
    <w:rsid w:val="00826F5C"/>
    <w:rsid w:val="009139A6"/>
    <w:rsid w:val="009448BB"/>
    <w:rsid w:val="00A3176C"/>
    <w:rsid w:val="00B810BE"/>
    <w:rsid w:val="00BA00AB"/>
    <w:rsid w:val="00C3460D"/>
    <w:rsid w:val="00EB3209"/>
    <w:rsid w:val="00F22C05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0C22"/>
  <w15:chartTrackingRefBased/>
  <w15:docId w15:val="{9B8AFCD4-9020-4825-AA9C-82ED66D4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2021-03-03T15:58:00Z</dcterms:created>
  <dcterms:modified xsi:type="dcterms:W3CDTF">2021-09-14T09:18:00Z</dcterms:modified>
</cp:coreProperties>
</file>