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6212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RANDOLF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3BE02508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0F96B3D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</w:p>
    <w:p w14:paraId="1B93DA01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</w:p>
    <w:p w14:paraId="121F1FD9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Jul.</w:t>
      </w:r>
      <w:r>
        <w:rPr>
          <w:rFonts w:ascii="Times New Roman" w:hAnsi="Times New Roman" w:cs="Times New Roman"/>
          <w:sz w:val="24"/>
          <w:szCs w:val="24"/>
        </w:rPr>
        <w:tab/>
        <w:t>1407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his Will.    </w:t>
      </w:r>
    </w:p>
    <w:p w14:paraId="4F15863F" w14:textId="77777777" w:rsidR="00411FC5" w:rsidRDefault="00411FC5" w:rsidP="00411FC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p.249)</w:t>
      </w:r>
    </w:p>
    <w:p w14:paraId="07CC047E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8D514F0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</w:p>
    <w:p w14:paraId="619119BF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</w:p>
    <w:p w14:paraId="16959712" w14:textId="77777777" w:rsidR="00411FC5" w:rsidRDefault="00411FC5" w:rsidP="0041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2022</w:t>
      </w:r>
    </w:p>
    <w:p w14:paraId="31D8DA6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96D5" w14:textId="77777777" w:rsidR="00411FC5" w:rsidRDefault="00411FC5" w:rsidP="009139A6">
      <w:r>
        <w:separator/>
      </w:r>
    </w:p>
  </w:endnote>
  <w:endnote w:type="continuationSeparator" w:id="0">
    <w:p w14:paraId="1142D37C" w14:textId="77777777" w:rsidR="00411FC5" w:rsidRDefault="00411F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9CB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2E7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9E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F06A" w14:textId="77777777" w:rsidR="00411FC5" w:rsidRDefault="00411FC5" w:rsidP="009139A6">
      <w:r>
        <w:separator/>
      </w:r>
    </w:p>
  </w:footnote>
  <w:footnote w:type="continuationSeparator" w:id="0">
    <w:p w14:paraId="513D964B" w14:textId="77777777" w:rsidR="00411FC5" w:rsidRDefault="00411F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A1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3E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E0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C5"/>
    <w:rsid w:val="000666E0"/>
    <w:rsid w:val="002510B7"/>
    <w:rsid w:val="00411FC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9380"/>
  <w15:chartTrackingRefBased/>
  <w15:docId w15:val="{CA904A74-0B79-46FB-80C1-088ACD9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2022-03-27T18:53:00Z</dcterms:created>
  <dcterms:modified xsi:type="dcterms:W3CDTF">2022-03-27T18:53:00Z</dcterms:modified>
</cp:coreProperties>
</file>