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9829" w14:textId="77777777" w:rsidR="00103829" w:rsidRDefault="00103829" w:rsidP="001038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William RANDOLF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fl.1431)</w:t>
      </w:r>
    </w:p>
    <w:p w14:paraId="67F642DF" w14:textId="77777777" w:rsidR="00103829" w:rsidRDefault="00103829" w:rsidP="001038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052A1" w14:textId="77777777" w:rsidR="00103829" w:rsidRDefault="00103829" w:rsidP="001038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EE0BB" w14:textId="77777777" w:rsidR="00103829" w:rsidRDefault="00103829" w:rsidP="001038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1431</w:t>
      </w:r>
      <w:r>
        <w:rPr>
          <w:rFonts w:ascii="Times New Roman" w:hAnsi="Times New Roman" w:cs="Times New Roman"/>
          <w:sz w:val="24"/>
          <w:szCs w:val="24"/>
        </w:rPr>
        <w:tab/>
        <w:t xml:space="preserve">He had a bequest in the Will of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Well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0A00B54" w14:textId="77777777" w:rsidR="00103829" w:rsidRDefault="00103829" w:rsidP="001038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p.235)</w:t>
      </w:r>
    </w:p>
    <w:p w14:paraId="24A7642F" w14:textId="77777777" w:rsidR="009E6101" w:rsidRPr="00493F85" w:rsidRDefault="009E6101" w:rsidP="009E61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ab/>
      </w:r>
      <w:r w:rsidRPr="00493F85">
        <w:rPr>
          <w:rFonts w:ascii="Times New Roman" w:hAnsi="Times New Roman" w:cs="Times New Roman"/>
          <w:sz w:val="24"/>
          <w:szCs w:val="24"/>
        </w:rPr>
        <w:t>1432</w:t>
      </w:r>
      <w:r w:rsidRPr="00493F85">
        <w:rPr>
          <w:rFonts w:ascii="Times New Roman" w:hAnsi="Times New Roman" w:cs="Times New Roman"/>
          <w:sz w:val="24"/>
          <w:szCs w:val="24"/>
        </w:rPr>
        <w:tab/>
        <w:t>He had a bequest in the Will of Richard Bachelor of Hertfordshire(q.v.).</w:t>
      </w:r>
    </w:p>
    <w:p w14:paraId="01A150DA" w14:textId="1D9E7BC2" w:rsidR="009E6101" w:rsidRDefault="009E6101" w:rsidP="001038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3F85">
        <w:rPr>
          <w:rFonts w:ascii="Times New Roman" w:hAnsi="Times New Roman" w:cs="Times New Roman"/>
          <w:sz w:val="24"/>
          <w:szCs w:val="24"/>
        </w:rPr>
        <w:tab/>
      </w:r>
      <w:r w:rsidRPr="00493F85"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 w:rsidRPr="00493F85"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 w:rsidRPr="00493F85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493F85"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 w:rsidRPr="00493F85"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 w:rsidRPr="00493F85">
        <w:rPr>
          <w:rFonts w:ascii="Times New Roman" w:hAnsi="Times New Roman" w:cs="Times New Roman"/>
          <w:sz w:val="24"/>
          <w:szCs w:val="24"/>
        </w:rPr>
        <w:t>vol.I</w:t>
      </w:r>
      <w:proofErr w:type="spellEnd"/>
      <w:r w:rsidRPr="00493F85">
        <w:rPr>
          <w:rFonts w:ascii="Times New Roman" w:hAnsi="Times New Roman" w:cs="Times New Roman"/>
          <w:sz w:val="24"/>
          <w:szCs w:val="24"/>
        </w:rPr>
        <w:t xml:space="preserve"> p.315)</w:t>
      </w:r>
    </w:p>
    <w:p w14:paraId="265CF732" w14:textId="77777777" w:rsidR="00050709" w:rsidRPr="00050709" w:rsidRDefault="00050709" w:rsidP="000507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709">
        <w:rPr>
          <w:rFonts w:ascii="Times New Roman" w:hAnsi="Times New Roman" w:cs="Times New Roman"/>
          <w:sz w:val="24"/>
          <w:szCs w:val="24"/>
        </w:rPr>
        <w:t>17 Aug.1433</w:t>
      </w:r>
      <w:r w:rsidRPr="00050709">
        <w:rPr>
          <w:rFonts w:ascii="Times New Roman" w:hAnsi="Times New Roman" w:cs="Times New Roman"/>
          <w:sz w:val="24"/>
          <w:szCs w:val="24"/>
        </w:rPr>
        <w:tab/>
        <w:t xml:space="preserve">He had a bequest in the Will of William Remyngton of </w:t>
      </w:r>
      <w:proofErr w:type="spellStart"/>
      <w:proofErr w:type="gramStart"/>
      <w:r w:rsidRPr="00050709"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 w:rsidRPr="00050709">
        <w:rPr>
          <w:rFonts w:ascii="Times New Roman" w:hAnsi="Times New Roman" w:cs="Times New Roman"/>
          <w:sz w:val="24"/>
          <w:szCs w:val="24"/>
        </w:rPr>
        <w:t>(q.v.).</w:t>
      </w:r>
    </w:p>
    <w:p w14:paraId="3D133ECC" w14:textId="5783FFE5" w:rsidR="00050709" w:rsidRDefault="00050709" w:rsidP="000507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709">
        <w:rPr>
          <w:rFonts w:ascii="Times New Roman" w:hAnsi="Times New Roman" w:cs="Times New Roman"/>
          <w:sz w:val="24"/>
          <w:szCs w:val="24"/>
        </w:rPr>
        <w:tab/>
      </w:r>
      <w:r w:rsidRPr="00050709"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 w:rsidRPr="00050709"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 w:rsidRPr="00050709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050709"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 w:rsidRPr="00050709"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 w:rsidRPr="00050709">
        <w:rPr>
          <w:rFonts w:ascii="Times New Roman" w:hAnsi="Times New Roman" w:cs="Times New Roman"/>
          <w:sz w:val="24"/>
          <w:szCs w:val="24"/>
        </w:rPr>
        <w:t>vol.I</w:t>
      </w:r>
      <w:proofErr w:type="spellEnd"/>
      <w:r w:rsidRPr="00050709">
        <w:rPr>
          <w:rFonts w:ascii="Times New Roman" w:hAnsi="Times New Roman" w:cs="Times New Roman"/>
          <w:sz w:val="24"/>
          <w:szCs w:val="24"/>
        </w:rPr>
        <w:t xml:space="preserve"> p.318)</w:t>
      </w:r>
    </w:p>
    <w:p w14:paraId="2C186D68" w14:textId="77777777" w:rsidR="002348F8" w:rsidRPr="002348F8" w:rsidRDefault="002348F8" w:rsidP="002348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8F8">
        <w:rPr>
          <w:rFonts w:ascii="Times New Roman" w:hAnsi="Times New Roman" w:cs="Times New Roman"/>
          <w:sz w:val="24"/>
          <w:szCs w:val="24"/>
        </w:rPr>
        <w:t xml:space="preserve">  9 Sep.1433</w:t>
      </w:r>
      <w:r w:rsidRPr="002348F8">
        <w:rPr>
          <w:rFonts w:ascii="Times New Roman" w:hAnsi="Times New Roman" w:cs="Times New Roman"/>
          <w:sz w:val="24"/>
          <w:szCs w:val="24"/>
        </w:rPr>
        <w:tab/>
        <w:t xml:space="preserve">He had a bequest in the Will of John Adam of </w:t>
      </w:r>
      <w:proofErr w:type="spellStart"/>
      <w:proofErr w:type="gramStart"/>
      <w:r w:rsidRPr="002348F8"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 w:rsidRPr="002348F8">
        <w:rPr>
          <w:rFonts w:ascii="Times New Roman" w:hAnsi="Times New Roman" w:cs="Times New Roman"/>
          <w:sz w:val="24"/>
          <w:szCs w:val="24"/>
        </w:rPr>
        <w:t>.</w:t>
      </w:r>
    </w:p>
    <w:p w14:paraId="4029E747" w14:textId="77777777" w:rsidR="002348F8" w:rsidRPr="002348F8" w:rsidRDefault="002348F8" w:rsidP="002348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8F8">
        <w:rPr>
          <w:rFonts w:ascii="Times New Roman" w:hAnsi="Times New Roman" w:cs="Times New Roman"/>
          <w:sz w:val="24"/>
          <w:szCs w:val="24"/>
        </w:rPr>
        <w:tab/>
      </w:r>
      <w:r w:rsidRPr="002348F8"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 w:rsidRPr="002348F8"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 w:rsidRPr="002348F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2348F8"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 w:rsidRPr="002348F8"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 w:rsidRPr="002348F8">
        <w:rPr>
          <w:rFonts w:ascii="Times New Roman" w:hAnsi="Times New Roman" w:cs="Times New Roman"/>
          <w:sz w:val="24"/>
          <w:szCs w:val="24"/>
        </w:rPr>
        <w:t>vol.I</w:t>
      </w:r>
      <w:proofErr w:type="spellEnd"/>
      <w:r w:rsidRPr="002348F8">
        <w:rPr>
          <w:rFonts w:ascii="Times New Roman" w:hAnsi="Times New Roman" w:cs="Times New Roman"/>
          <w:sz w:val="24"/>
          <w:szCs w:val="24"/>
        </w:rPr>
        <w:t xml:space="preserve"> p.318)</w:t>
      </w:r>
    </w:p>
    <w:p w14:paraId="5CDD2D1C" w14:textId="77777777" w:rsidR="002348F8" w:rsidRPr="00050709" w:rsidRDefault="002348F8" w:rsidP="000507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DF3B22" w14:textId="77777777" w:rsidR="00103829" w:rsidRDefault="00103829" w:rsidP="001038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EC41E0" w14:textId="77777777" w:rsidR="00103829" w:rsidRDefault="00103829" w:rsidP="001038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7E808" w14:textId="77777777" w:rsidR="00103829" w:rsidRDefault="00103829" w:rsidP="001038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April 2022</w:t>
      </w:r>
    </w:p>
    <w:p w14:paraId="4E5F1E80" w14:textId="00F2BC8E" w:rsidR="00BA00AB" w:rsidRPr="00EB3209" w:rsidRDefault="0005070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December 2023</w:t>
      </w: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2608" w14:textId="77777777" w:rsidR="00103829" w:rsidRDefault="00103829" w:rsidP="009139A6">
      <w:r>
        <w:separator/>
      </w:r>
    </w:p>
  </w:endnote>
  <w:endnote w:type="continuationSeparator" w:id="0">
    <w:p w14:paraId="5DFC8A2C" w14:textId="77777777" w:rsidR="00103829" w:rsidRDefault="0010382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E94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9DC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940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F3E3" w14:textId="77777777" w:rsidR="00103829" w:rsidRDefault="00103829" w:rsidP="009139A6">
      <w:r>
        <w:separator/>
      </w:r>
    </w:p>
  </w:footnote>
  <w:footnote w:type="continuationSeparator" w:id="0">
    <w:p w14:paraId="25B28618" w14:textId="77777777" w:rsidR="00103829" w:rsidRDefault="0010382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7E2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5BF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758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29"/>
    <w:rsid w:val="00050709"/>
    <w:rsid w:val="000666E0"/>
    <w:rsid w:val="00103829"/>
    <w:rsid w:val="002348F8"/>
    <w:rsid w:val="002510B7"/>
    <w:rsid w:val="00493F85"/>
    <w:rsid w:val="005C130B"/>
    <w:rsid w:val="00826F5C"/>
    <w:rsid w:val="009139A6"/>
    <w:rsid w:val="009448BB"/>
    <w:rsid w:val="009E6101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9F1B"/>
  <w15:chartTrackingRefBased/>
  <w15:docId w15:val="{F5044DFE-F1B3-415B-B2B4-16D02981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2022-04-09T19:27:00Z</dcterms:created>
  <dcterms:modified xsi:type="dcterms:W3CDTF">2023-12-16T08:47:00Z</dcterms:modified>
</cp:coreProperties>
</file>