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EB457" w14:textId="77777777" w:rsidR="00A11A65" w:rsidRDefault="00A11A65" w:rsidP="00A11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RANDOLFF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01197468" w14:textId="77777777" w:rsidR="00A11A65" w:rsidRDefault="00A11A65" w:rsidP="00A11A65">
      <w:pPr>
        <w:rPr>
          <w:rFonts w:ascii="Times New Roman" w:hAnsi="Times New Roman" w:cs="Times New Roman"/>
        </w:rPr>
      </w:pPr>
    </w:p>
    <w:p w14:paraId="48936491" w14:textId="77777777" w:rsidR="00A11A65" w:rsidRDefault="00A11A65" w:rsidP="00A11A65">
      <w:pPr>
        <w:rPr>
          <w:rFonts w:ascii="Times New Roman" w:hAnsi="Times New Roman" w:cs="Times New Roman"/>
        </w:rPr>
      </w:pPr>
    </w:p>
    <w:p w14:paraId="5985DDA6" w14:textId="77777777" w:rsidR="00A11A65" w:rsidRDefault="00A11A65" w:rsidP="00A11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John </w:t>
      </w:r>
      <w:proofErr w:type="spellStart"/>
      <w:r>
        <w:rPr>
          <w:rFonts w:ascii="Times New Roman" w:hAnsi="Times New Roman" w:cs="Times New Roman"/>
        </w:rPr>
        <w:t>Cullyng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Griston</w:t>
      </w:r>
      <w:proofErr w:type="spellEnd"/>
      <w:r>
        <w:rPr>
          <w:rFonts w:ascii="Times New Roman" w:hAnsi="Times New Roman" w:cs="Times New Roman"/>
        </w:rPr>
        <w:t>, Norfolk(q.v.).</w:t>
      </w:r>
    </w:p>
    <w:p w14:paraId="7F951FD6" w14:textId="77777777" w:rsidR="00A11A65" w:rsidRDefault="00A11A65" w:rsidP="00A11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7628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16F36296" w14:textId="77777777" w:rsidR="00A11A65" w:rsidRDefault="00A11A65" w:rsidP="00A11A65">
      <w:pPr>
        <w:rPr>
          <w:rFonts w:ascii="Times New Roman" w:hAnsi="Times New Roman" w:cs="Times New Roman"/>
        </w:rPr>
      </w:pPr>
    </w:p>
    <w:p w14:paraId="1219C220" w14:textId="77777777" w:rsidR="00A11A65" w:rsidRDefault="00A11A65" w:rsidP="00A11A65">
      <w:pPr>
        <w:rPr>
          <w:rFonts w:ascii="Times New Roman" w:hAnsi="Times New Roman" w:cs="Times New Roman"/>
        </w:rPr>
      </w:pPr>
    </w:p>
    <w:p w14:paraId="013910DB" w14:textId="77777777" w:rsidR="00A11A65" w:rsidRDefault="00A11A65" w:rsidP="00A11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November 2018</w:t>
      </w:r>
    </w:p>
    <w:p w14:paraId="18AD2EE4" w14:textId="77777777" w:rsidR="006B2F86" w:rsidRPr="00E71FC3" w:rsidRDefault="00A11A6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7062B" w14:textId="77777777" w:rsidR="00A11A65" w:rsidRDefault="00A11A65" w:rsidP="00E71FC3">
      <w:r>
        <w:separator/>
      </w:r>
    </w:p>
  </w:endnote>
  <w:endnote w:type="continuationSeparator" w:id="0">
    <w:p w14:paraId="1213A84B" w14:textId="77777777" w:rsidR="00A11A65" w:rsidRDefault="00A11A6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5D8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CB100" w14:textId="77777777" w:rsidR="00A11A65" w:rsidRDefault="00A11A65" w:rsidP="00E71FC3">
      <w:r>
        <w:separator/>
      </w:r>
    </w:p>
  </w:footnote>
  <w:footnote w:type="continuationSeparator" w:id="0">
    <w:p w14:paraId="569D003D" w14:textId="77777777" w:rsidR="00A11A65" w:rsidRDefault="00A11A6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65"/>
    <w:rsid w:val="001A7C09"/>
    <w:rsid w:val="00577BD5"/>
    <w:rsid w:val="00656CBA"/>
    <w:rsid w:val="006A1F77"/>
    <w:rsid w:val="00733BE7"/>
    <w:rsid w:val="00A11A6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89C3C"/>
  <w15:chartTrackingRefBased/>
  <w15:docId w15:val="{55F69699-B525-45B7-9040-181C0746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A6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11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2018-11-23T21:29:00Z</dcterms:created>
  <dcterms:modified xsi:type="dcterms:W3CDTF">2018-11-23T21:30:00Z</dcterms:modified>
</cp:coreProperties>
</file>