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4446" w14:textId="77777777" w:rsidR="00FD0B76" w:rsidRPr="00690BA6" w:rsidRDefault="00FD0B76" w:rsidP="00FD0B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RANDOLFF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47CD293D" w14:textId="77777777" w:rsidR="00FD0B76" w:rsidRDefault="00FD0B76" w:rsidP="00FD0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4B3F403" w14:textId="77777777" w:rsidR="00FD0B76" w:rsidRDefault="00FD0B76" w:rsidP="00FD0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4CB51" w14:textId="77777777" w:rsidR="00FD0B76" w:rsidRDefault="00FD0B76" w:rsidP="00FD0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8AD0F" w14:textId="77777777" w:rsidR="00FD0B76" w:rsidRDefault="00FD0B76" w:rsidP="00FD0B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1CB3C8A1" w14:textId="77777777" w:rsidR="00FD0B76" w:rsidRDefault="00FD0B76" w:rsidP="00FD0B7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8249A76" w14:textId="77777777" w:rsidR="00FD0B76" w:rsidRDefault="00FD0B76" w:rsidP="00FD0B7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6F466FC4" w14:textId="77777777" w:rsidR="00FD0B76" w:rsidRDefault="00FD0B76" w:rsidP="00FD0B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C3A964E" w14:textId="77777777" w:rsidR="00FD0B76" w:rsidRDefault="00FD0B76" w:rsidP="00FD0B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EA521F3" w14:textId="77777777" w:rsidR="00FD0B76" w:rsidRDefault="00FD0B76" w:rsidP="00FD0B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April 2021</w:t>
      </w:r>
    </w:p>
    <w:p w14:paraId="543F1F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30B9" w14:textId="77777777" w:rsidR="00FD0B76" w:rsidRDefault="00FD0B76" w:rsidP="009139A6">
      <w:r>
        <w:separator/>
      </w:r>
    </w:p>
  </w:endnote>
  <w:endnote w:type="continuationSeparator" w:id="0">
    <w:p w14:paraId="4A63F01E" w14:textId="77777777" w:rsidR="00FD0B76" w:rsidRDefault="00FD0B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2C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71D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815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1B03" w14:textId="77777777" w:rsidR="00FD0B76" w:rsidRDefault="00FD0B76" w:rsidP="009139A6">
      <w:r>
        <w:separator/>
      </w:r>
    </w:p>
  </w:footnote>
  <w:footnote w:type="continuationSeparator" w:id="0">
    <w:p w14:paraId="5F1723B4" w14:textId="77777777" w:rsidR="00FD0B76" w:rsidRDefault="00FD0B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92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54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9C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08DE"/>
  <w15:chartTrackingRefBased/>
  <w15:docId w15:val="{041F2178-396C-4F8A-B56B-E670E73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2021-05-29T21:46:00Z</dcterms:created>
  <dcterms:modified xsi:type="dcterms:W3CDTF">2021-05-29T21:47:00Z</dcterms:modified>
</cp:coreProperties>
</file>