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9EA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RANDOLFF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fl.1455)</w:t>
      </w:r>
    </w:p>
    <w:p w14:paraId="57F6D4AE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Southwark, Surrey. Yeoman.</w:t>
      </w:r>
    </w:p>
    <w:p w14:paraId="334A0CC6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8E18B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174A1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Agnes(q.v.).</w:t>
      </w:r>
    </w:p>
    <w:p w14:paraId="28F403E1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C60C6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4459BD7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85D6C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4DBAA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1455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Lightwode</w:t>
      </w:r>
      <w:proofErr w:type="spellEnd"/>
      <w:r>
        <w:rPr>
          <w:rFonts w:ascii="Times New Roman" w:hAnsi="Times New Roman" w:cs="Times New Roman"/>
          <w:sz w:val="24"/>
          <w:szCs w:val="24"/>
        </w:rPr>
        <w:t>, of London, draper(q.v.), brought a plaint of debt against</w:t>
      </w:r>
    </w:p>
    <w:p w14:paraId="788BE418" w14:textId="77777777" w:rsidR="00502447" w:rsidRDefault="00502447" w:rsidP="0050244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Yeate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draper(q.v.),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Yeate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draper(q.v.), John Edward of South Lambeth(q.v.) and William Stanley of Duffield, Derbyshire(q.v.).    (ibid.)</w:t>
      </w:r>
    </w:p>
    <w:p w14:paraId="29BA56AB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BB1F7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73463" w14:textId="77777777" w:rsidR="00502447" w:rsidRDefault="00502447" w:rsidP="0050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2022</w:t>
      </w:r>
    </w:p>
    <w:p w14:paraId="4B90FF9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AF66" w14:textId="77777777" w:rsidR="00502447" w:rsidRDefault="00502447" w:rsidP="009139A6">
      <w:r>
        <w:separator/>
      </w:r>
    </w:p>
  </w:endnote>
  <w:endnote w:type="continuationSeparator" w:id="0">
    <w:p w14:paraId="1889CAFB" w14:textId="77777777" w:rsidR="00502447" w:rsidRDefault="005024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80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621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B5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FCE1" w14:textId="77777777" w:rsidR="00502447" w:rsidRDefault="00502447" w:rsidP="009139A6">
      <w:r>
        <w:separator/>
      </w:r>
    </w:p>
  </w:footnote>
  <w:footnote w:type="continuationSeparator" w:id="0">
    <w:p w14:paraId="1CA71B86" w14:textId="77777777" w:rsidR="00502447" w:rsidRDefault="005024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5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361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BA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47"/>
    <w:rsid w:val="000666E0"/>
    <w:rsid w:val="002510B7"/>
    <w:rsid w:val="0050244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288D"/>
  <w15:chartTrackingRefBased/>
  <w15:docId w15:val="{AC5DD40A-B977-4D32-95E9-872B463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0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2022-05-25T19:16:00Z</dcterms:created>
  <dcterms:modified xsi:type="dcterms:W3CDTF">2022-05-25T19:17:00Z</dcterms:modified>
</cp:coreProperties>
</file>