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48AF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Julia RANDSON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fl.1473)</w:t>
      </w:r>
    </w:p>
    <w:p w14:paraId="180725B0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</w:t>
      </w:r>
    </w:p>
    <w:p w14:paraId="653D88AF" w14:textId="77777777" w:rsidR="00DE27C4" w:rsidRDefault="00DE27C4" w:rsidP="00DE27C4">
      <w:pPr>
        <w:pStyle w:val="NoSpacing"/>
        <w:rPr>
          <w:rFonts w:cs="Times New Roman"/>
          <w:szCs w:val="24"/>
        </w:rPr>
      </w:pPr>
    </w:p>
    <w:p w14:paraId="04B180D0" w14:textId="77777777" w:rsidR="00DE27C4" w:rsidRDefault="00DE27C4" w:rsidP="00DE27C4">
      <w:pPr>
        <w:pStyle w:val="NoSpacing"/>
        <w:rPr>
          <w:rFonts w:cs="Times New Roman"/>
          <w:szCs w:val="24"/>
        </w:rPr>
      </w:pPr>
    </w:p>
    <w:p w14:paraId="28A759DF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Walter, cutler(q.v.).</w:t>
      </w:r>
    </w:p>
    <w:p w14:paraId="372F7D3B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</w:t>
      </w:r>
      <w:hyperlink r:id="rId6" w:history="1">
        <w:r w:rsidRPr="003B37C1">
          <w:rPr>
            <w:rStyle w:val="Hyperlink"/>
            <w:rFonts w:cs="Times New Roman"/>
            <w:szCs w:val="24"/>
          </w:rPr>
          <w:t>https://waalt.uh.edu/index.php/IDXCP40no847</w:t>
        </w:r>
      </w:hyperlink>
      <w:r>
        <w:rPr>
          <w:rFonts w:cs="Times New Roman"/>
          <w:szCs w:val="24"/>
        </w:rPr>
        <w:t xml:space="preserve"> )</w:t>
      </w:r>
    </w:p>
    <w:p w14:paraId="33E40345" w14:textId="77777777" w:rsidR="00DE27C4" w:rsidRDefault="00DE27C4" w:rsidP="00DE27C4">
      <w:pPr>
        <w:pStyle w:val="NoSpacing"/>
        <w:rPr>
          <w:rFonts w:cs="Times New Roman"/>
          <w:szCs w:val="24"/>
        </w:rPr>
      </w:pPr>
    </w:p>
    <w:p w14:paraId="4D5E48CE" w14:textId="77777777" w:rsidR="00DE27C4" w:rsidRDefault="00DE27C4" w:rsidP="00DE27C4">
      <w:pPr>
        <w:pStyle w:val="NoSpacing"/>
        <w:rPr>
          <w:rFonts w:cs="Times New Roman"/>
          <w:szCs w:val="24"/>
        </w:rPr>
      </w:pPr>
    </w:p>
    <w:p w14:paraId="351BDF67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1473</w:t>
      </w:r>
      <w:r>
        <w:rPr>
          <w:rFonts w:cs="Times New Roman"/>
          <w:szCs w:val="24"/>
        </w:rPr>
        <w:tab/>
        <w:t xml:space="preserve">She, Nicholas </w:t>
      </w:r>
      <w:proofErr w:type="spellStart"/>
      <w:r>
        <w:rPr>
          <w:rFonts w:cs="Times New Roman"/>
          <w:szCs w:val="24"/>
        </w:rPr>
        <w:t>Balegh</w:t>
      </w:r>
      <w:proofErr w:type="spellEnd"/>
      <w:r>
        <w:rPr>
          <w:rFonts w:cs="Times New Roman"/>
          <w:szCs w:val="24"/>
        </w:rPr>
        <w:t xml:space="preserve">(q.v.) and John Leche(q.v.), as Walter’s executors, </w:t>
      </w:r>
    </w:p>
    <w:p w14:paraId="095640B9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made a plaint of debt against James Pons of London, physician(q.v.).</w:t>
      </w:r>
    </w:p>
    <w:p w14:paraId="4CFDA590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(ibid.)</w:t>
      </w:r>
    </w:p>
    <w:p w14:paraId="39C57388" w14:textId="77777777" w:rsidR="00DE27C4" w:rsidRDefault="00DE27C4" w:rsidP="00DE27C4">
      <w:pPr>
        <w:pStyle w:val="NoSpacing"/>
        <w:rPr>
          <w:rFonts w:cs="Times New Roman"/>
          <w:szCs w:val="24"/>
        </w:rPr>
      </w:pPr>
    </w:p>
    <w:p w14:paraId="66EE09A9" w14:textId="77777777" w:rsidR="00DE27C4" w:rsidRDefault="00DE27C4" w:rsidP="00DE27C4">
      <w:pPr>
        <w:pStyle w:val="NoSpacing"/>
        <w:rPr>
          <w:rFonts w:cs="Times New Roman"/>
          <w:szCs w:val="24"/>
        </w:rPr>
      </w:pPr>
    </w:p>
    <w:p w14:paraId="54F58FC1" w14:textId="77777777" w:rsidR="00DE27C4" w:rsidRDefault="00DE27C4" w:rsidP="00DE27C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November 2022</w:t>
      </w:r>
    </w:p>
    <w:p w14:paraId="3588EDC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3844" w14:textId="77777777" w:rsidR="00DE27C4" w:rsidRDefault="00DE27C4" w:rsidP="009139A6">
      <w:r>
        <w:separator/>
      </w:r>
    </w:p>
  </w:endnote>
  <w:endnote w:type="continuationSeparator" w:id="0">
    <w:p w14:paraId="7131C9E2" w14:textId="77777777" w:rsidR="00DE27C4" w:rsidRDefault="00DE27C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F90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3B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E1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9733" w14:textId="77777777" w:rsidR="00DE27C4" w:rsidRDefault="00DE27C4" w:rsidP="009139A6">
      <w:r>
        <w:separator/>
      </w:r>
    </w:p>
  </w:footnote>
  <w:footnote w:type="continuationSeparator" w:id="0">
    <w:p w14:paraId="1001DF99" w14:textId="77777777" w:rsidR="00DE27C4" w:rsidRDefault="00DE27C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2C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B4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9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C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E27C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82AC"/>
  <w15:chartTrackingRefBased/>
  <w15:docId w15:val="{69F13C5B-0542-4751-B506-9E62AEF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E2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84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2022-11-04T08:49:00Z</dcterms:created>
  <dcterms:modified xsi:type="dcterms:W3CDTF">2022-11-04T08:49:00Z</dcterms:modified>
</cp:coreProperties>
</file>