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13" w:rsidRDefault="00600513" w:rsidP="00600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RANDULFE, junior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fl.1432)</w:t>
      </w:r>
    </w:p>
    <w:p w:rsidR="00600513" w:rsidRDefault="00600513" w:rsidP="00600513">
      <w:pPr>
        <w:rPr>
          <w:rFonts w:ascii="Times New Roman" w:hAnsi="Times New Roman" w:cs="Times New Roman"/>
        </w:rPr>
      </w:pPr>
    </w:p>
    <w:p w:rsidR="00600513" w:rsidRDefault="00600513" w:rsidP="00600513">
      <w:pPr>
        <w:rPr>
          <w:rFonts w:ascii="Times New Roman" w:hAnsi="Times New Roman" w:cs="Times New Roman"/>
        </w:rPr>
      </w:pPr>
    </w:p>
    <w:p w:rsidR="00600513" w:rsidRDefault="00600513" w:rsidP="00600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Oct.1432</w:t>
      </w:r>
      <w:r>
        <w:rPr>
          <w:rFonts w:ascii="Times New Roman" w:hAnsi="Times New Roman" w:cs="Times New Roman"/>
        </w:rPr>
        <w:tab/>
        <w:t>He held land in South Moreton, Berkshire.</w:t>
      </w:r>
    </w:p>
    <w:p w:rsidR="00600513" w:rsidRDefault="00600513" w:rsidP="00600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96DCC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 xml:space="preserve">  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24-131)</w:t>
      </w:r>
    </w:p>
    <w:p w:rsidR="00600513" w:rsidRDefault="00600513" w:rsidP="00600513">
      <w:pPr>
        <w:rPr>
          <w:rFonts w:ascii="Times New Roman" w:hAnsi="Times New Roman" w:cs="Times New Roman"/>
        </w:rPr>
      </w:pPr>
    </w:p>
    <w:p w:rsidR="00600513" w:rsidRDefault="00600513" w:rsidP="00600513">
      <w:pPr>
        <w:rPr>
          <w:rFonts w:ascii="Times New Roman" w:hAnsi="Times New Roman" w:cs="Times New Roman"/>
        </w:rPr>
      </w:pPr>
    </w:p>
    <w:p w:rsidR="00600513" w:rsidRDefault="00600513" w:rsidP="00600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April 2016</w:t>
      </w:r>
    </w:p>
    <w:p w:rsidR="006B2F86" w:rsidRPr="00E71FC3" w:rsidRDefault="0060051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13" w:rsidRDefault="00600513" w:rsidP="00E71FC3">
      <w:r>
        <w:separator/>
      </w:r>
    </w:p>
  </w:endnote>
  <w:endnote w:type="continuationSeparator" w:id="0">
    <w:p w:rsidR="00600513" w:rsidRDefault="0060051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13" w:rsidRDefault="00600513" w:rsidP="00E71FC3">
      <w:r>
        <w:separator/>
      </w:r>
    </w:p>
  </w:footnote>
  <w:footnote w:type="continuationSeparator" w:id="0">
    <w:p w:rsidR="00600513" w:rsidRDefault="0060051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3"/>
    <w:rsid w:val="0060051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50FE1-4D5A-4A97-9859-0E8FFD14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051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600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2016-04-06T19:03:00Z</dcterms:created>
  <dcterms:modified xsi:type="dcterms:W3CDTF">2016-04-06T19:04:00Z</dcterms:modified>
</cp:coreProperties>
</file>