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898CC" w14:textId="5F64FC62" w:rsidR="006B2F86" w:rsidRDefault="002D664B" w:rsidP="00E71FC3">
      <w:pPr>
        <w:pStyle w:val="NoSpacing"/>
      </w:pPr>
      <w:proofErr w:type="spellStart"/>
      <w:r>
        <w:rPr>
          <w:u w:val="single"/>
        </w:rPr>
        <w:t>Symond</w:t>
      </w:r>
      <w:proofErr w:type="spellEnd"/>
      <w:r>
        <w:rPr>
          <w:u w:val="single"/>
        </w:rPr>
        <w:t xml:space="preserve"> RANHAM</w:t>
      </w:r>
      <w:r>
        <w:t xml:space="preserve">    </w:t>
      </w:r>
      <w:proofErr w:type="gramStart"/>
      <w:r>
        <w:t xml:space="preserve">   (</w:t>
      </w:r>
      <w:proofErr w:type="gramEnd"/>
      <w:r>
        <w:t>fl.1458)</w:t>
      </w:r>
    </w:p>
    <w:p w14:paraId="4033294C" w14:textId="05C41F75" w:rsidR="002D664B" w:rsidRDefault="002D664B" w:rsidP="00E71FC3">
      <w:pPr>
        <w:pStyle w:val="NoSpacing"/>
      </w:pPr>
    </w:p>
    <w:p w14:paraId="4FF76C9F" w14:textId="620EF48A" w:rsidR="002D664B" w:rsidRDefault="002D664B" w:rsidP="00E71FC3">
      <w:pPr>
        <w:pStyle w:val="NoSpacing"/>
      </w:pPr>
    </w:p>
    <w:p w14:paraId="72C837BC" w14:textId="5B0A0D69" w:rsidR="002D664B" w:rsidRDefault="002D664B" w:rsidP="00E71FC3">
      <w:pPr>
        <w:pStyle w:val="NoSpacing"/>
      </w:pPr>
      <w:r>
        <w:tab/>
        <w:t>1458</w:t>
      </w:r>
      <w:r>
        <w:tab/>
        <w:t xml:space="preserve">He was an executor of the Will of Sir Edmund </w:t>
      </w:r>
      <w:proofErr w:type="spellStart"/>
      <w:r>
        <w:t>Mulsho</w:t>
      </w:r>
      <w:proofErr w:type="spellEnd"/>
      <w:r>
        <w:t>(q.v.).</w:t>
      </w:r>
    </w:p>
    <w:p w14:paraId="2BB153C8" w14:textId="5861D8D5" w:rsidR="002D664B" w:rsidRDefault="002D664B" w:rsidP="00E71FC3">
      <w:pPr>
        <w:pStyle w:val="NoSpacing"/>
      </w:pPr>
      <w:r>
        <w:tab/>
      </w:r>
      <w:r>
        <w:tab/>
        <w:t>(H.P.p.618 n.6)</w:t>
      </w:r>
    </w:p>
    <w:p w14:paraId="3CC853FF" w14:textId="6C4B37B3" w:rsidR="002D664B" w:rsidRDefault="002D664B" w:rsidP="00E71FC3">
      <w:pPr>
        <w:pStyle w:val="NoSpacing"/>
      </w:pPr>
    </w:p>
    <w:p w14:paraId="1CA4B49B" w14:textId="75B16B68" w:rsidR="002D664B" w:rsidRDefault="002D664B" w:rsidP="00E71FC3">
      <w:pPr>
        <w:pStyle w:val="NoSpacing"/>
      </w:pPr>
    </w:p>
    <w:p w14:paraId="32727177" w14:textId="061A09D7" w:rsidR="002D664B" w:rsidRPr="002D664B" w:rsidRDefault="002D664B" w:rsidP="00E71FC3">
      <w:pPr>
        <w:pStyle w:val="NoSpacing"/>
      </w:pPr>
      <w:r>
        <w:t>26 May 2018</w:t>
      </w:r>
      <w:bookmarkStart w:id="0" w:name="_GoBack"/>
      <w:bookmarkEnd w:id="0"/>
    </w:p>
    <w:sectPr w:rsidR="002D664B" w:rsidRPr="002D664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02D3B" w14:textId="77777777" w:rsidR="002D664B" w:rsidRDefault="002D664B" w:rsidP="00E71FC3">
      <w:pPr>
        <w:spacing w:after="0" w:line="240" w:lineRule="auto"/>
      </w:pPr>
      <w:r>
        <w:separator/>
      </w:r>
    </w:p>
  </w:endnote>
  <w:endnote w:type="continuationSeparator" w:id="0">
    <w:p w14:paraId="182EFFA5" w14:textId="77777777" w:rsidR="002D664B" w:rsidRDefault="002D664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86A5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A91E4" w14:textId="77777777" w:rsidR="002D664B" w:rsidRDefault="002D664B" w:rsidP="00E71FC3">
      <w:pPr>
        <w:spacing w:after="0" w:line="240" w:lineRule="auto"/>
      </w:pPr>
      <w:r>
        <w:separator/>
      </w:r>
    </w:p>
  </w:footnote>
  <w:footnote w:type="continuationSeparator" w:id="0">
    <w:p w14:paraId="755CFE04" w14:textId="77777777" w:rsidR="002D664B" w:rsidRDefault="002D664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4B"/>
    <w:rsid w:val="001A7C09"/>
    <w:rsid w:val="002D664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A38C"/>
  <w15:chartTrackingRefBased/>
  <w15:docId w15:val="{26DDCCFB-8A3C-493B-8650-F6E44BF9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2018-05-26T21:23:00Z</dcterms:created>
  <dcterms:modified xsi:type="dcterms:W3CDTF">2018-05-26T21:27:00Z</dcterms:modified>
</cp:coreProperties>
</file>