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AED6" w14:textId="77777777" w:rsidR="00FA182B" w:rsidRDefault="00FA182B" w:rsidP="00FA18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RANKYN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fl.1442-3)</w:t>
      </w:r>
    </w:p>
    <w:p w14:paraId="4FA8039C" w14:textId="77777777" w:rsidR="00FA182B" w:rsidRDefault="00FA182B" w:rsidP="00FA18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London. </w:t>
      </w:r>
    </w:p>
    <w:p w14:paraId="7B9F5687" w14:textId="77777777" w:rsidR="00FA182B" w:rsidRDefault="00FA182B" w:rsidP="00FA182B">
      <w:pPr>
        <w:pStyle w:val="NoSpacing"/>
        <w:rPr>
          <w:rFonts w:cs="Times New Roman"/>
          <w:szCs w:val="24"/>
        </w:rPr>
      </w:pPr>
    </w:p>
    <w:p w14:paraId="2AC77799" w14:textId="77777777" w:rsidR="00FA182B" w:rsidRDefault="00FA182B" w:rsidP="00FA182B">
      <w:pPr>
        <w:pStyle w:val="NoSpacing"/>
        <w:rPr>
          <w:rFonts w:cs="Times New Roman"/>
          <w:szCs w:val="24"/>
        </w:rPr>
      </w:pPr>
    </w:p>
    <w:p w14:paraId="4143FA7B" w14:textId="77777777" w:rsidR="00FA182B" w:rsidRDefault="00FA182B" w:rsidP="00FA18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1442-3</w:t>
      </w:r>
      <w:r>
        <w:rPr>
          <w:rFonts w:cs="Times New Roman"/>
          <w:szCs w:val="24"/>
        </w:rPr>
        <w:tab/>
        <w:t xml:space="preserve">He paid rent to the Cutlers’ Company for a tenement in the parish of </w:t>
      </w:r>
    </w:p>
    <w:p w14:paraId="67ED089D" w14:textId="7A5837B3" w:rsidR="00FA182B" w:rsidRDefault="00FA182B" w:rsidP="00FA18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All Hallows in Watling Street </w:t>
      </w:r>
    </w:p>
    <w:p w14:paraId="0B705744" w14:textId="77777777" w:rsidR="00FA182B" w:rsidRDefault="00FA182B" w:rsidP="00FA182B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(“History of the Cutlers’ Company of London and of the Minor Cutlery Crafts, With Biographical Notices of Early London Cutlers” by Charles Welch </w:t>
      </w:r>
      <w:proofErr w:type="spellStart"/>
      <w:r>
        <w:rPr>
          <w:rFonts w:eastAsia="Times New Roman" w:cs="Times New Roman"/>
          <w:szCs w:val="24"/>
        </w:rPr>
        <w:t>vol.I</w:t>
      </w:r>
      <w:proofErr w:type="spellEnd"/>
      <w:r>
        <w:rPr>
          <w:rFonts w:eastAsia="Times New Roman" w:cs="Times New Roman"/>
          <w:szCs w:val="24"/>
        </w:rPr>
        <w:t xml:space="preserve"> published by the Cutlers’ Company 1916 p.306)</w:t>
      </w:r>
    </w:p>
    <w:p w14:paraId="6FD07237" w14:textId="77777777" w:rsidR="00FA182B" w:rsidRDefault="00FA182B" w:rsidP="00FA182B">
      <w:pPr>
        <w:pStyle w:val="NoSpacing"/>
        <w:rPr>
          <w:rFonts w:eastAsia="Times New Roman" w:cs="Times New Roman"/>
          <w:szCs w:val="24"/>
        </w:rPr>
      </w:pPr>
    </w:p>
    <w:p w14:paraId="2ABA8FC2" w14:textId="77777777" w:rsidR="00FA182B" w:rsidRDefault="00FA182B" w:rsidP="00FA182B">
      <w:pPr>
        <w:pStyle w:val="NoSpacing"/>
        <w:rPr>
          <w:rFonts w:eastAsia="Times New Roman" w:cs="Times New Roman"/>
          <w:szCs w:val="24"/>
        </w:rPr>
      </w:pPr>
    </w:p>
    <w:p w14:paraId="5229CEFB" w14:textId="77777777" w:rsidR="00FA182B" w:rsidRPr="00EE324E" w:rsidRDefault="00FA182B" w:rsidP="00FA182B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22 January 2023</w:t>
      </w:r>
    </w:p>
    <w:p w14:paraId="3BC47932" w14:textId="28F6544B" w:rsidR="00BA00AB" w:rsidRPr="00FA182B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FA1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A4DC" w14:textId="77777777" w:rsidR="00FA182B" w:rsidRDefault="00FA182B" w:rsidP="009139A6">
      <w:r>
        <w:separator/>
      </w:r>
    </w:p>
  </w:endnote>
  <w:endnote w:type="continuationSeparator" w:id="0">
    <w:p w14:paraId="7331242C" w14:textId="77777777" w:rsidR="00FA182B" w:rsidRDefault="00FA182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5F9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44B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686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58B0" w14:textId="77777777" w:rsidR="00FA182B" w:rsidRDefault="00FA182B" w:rsidP="009139A6">
      <w:r>
        <w:separator/>
      </w:r>
    </w:p>
  </w:footnote>
  <w:footnote w:type="continuationSeparator" w:id="0">
    <w:p w14:paraId="62CC46C0" w14:textId="77777777" w:rsidR="00FA182B" w:rsidRDefault="00FA182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72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960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4C1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2B"/>
    <w:rsid w:val="000666E0"/>
    <w:rsid w:val="000A7769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4A68"/>
  <w15:chartTrackingRefBased/>
  <w15:docId w15:val="{750CC3E8-D779-4BE5-8A30-388CDA9A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2023-01-22T11:56:00Z</dcterms:created>
  <dcterms:modified xsi:type="dcterms:W3CDTF">2023-01-22T12:15:00Z</dcterms:modified>
</cp:coreProperties>
</file>