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5340" w14:textId="5607860E" w:rsidR="00852B44" w:rsidRDefault="00852B44" w:rsidP="00852B44">
      <w:pPr>
        <w:pStyle w:val="NoSpacing"/>
      </w:pPr>
      <w:r>
        <w:rPr>
          <w:u w:val="single"/>
        </w:rPr>
        <w:t>Richard RANT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43-8)</w:t>
      </w:r>
    </w:p>
    <w:p w14:paraId="775B8D25" w14:textId="77777777" w:rsidR="00852B44" w:rsidRDefault="00852B44" w:rsidP="00852B44">
      <w:pPr>
        <w:pStyle w:val="NoSpacing"/>
      </w:pPr>
      <w:r>
        <w:t xml:space="preserve">Rector of </w:t>
      </w:r>
      <w:proofErr w:type="spellStart"/>
      <w:proofErr w:type="gramStart"/>
      <w:r>
        <w:t>St.Peter</w:t>
      </w:r>
      <w:proofErr w:type="spellEnd"/>
      <w:proofErr w:type="gramEnd"/>
      <w:r>
        <w:t xml:space="preserve"> and </w:t>
      </w:r>
      <w:proofErr w:type="spellStart"/>
      <w:r>
        <w:t>St.Paul</w:t>
      </w:r>
      <w:proofErr w:type="spellEnd"/>
      <w:r>
        <w:t>, Honing, Norfolk.</w:t>
      </w:r>
    </w:p>
    <w:p w14:paraId="0E42CEEA" w14:textId="77777777" w:rsidR="00852B44" w:rsidRDefault="00852B44" w:rsidP="00852B44">
      <w:pPr>
        <w:pStyle w:val="NoSpacing"/>
      </w:pPr>
    </w:p>
    <w:p w14:paraId="296F6238" w14:textId="77777777" w:rsidR="00852B44" w:rsidRDefault="00852B44" w:rsidP="00852B44">
      <w:pPr>
        <w:pStyle w:val="NoSpacing"/>
      </w:pPr>
    </w:p>
    <w:p w14:paraId="47386E72" w14:textId="2B9DA004" w:rsidR="00852B44" w:rsidRDefault="00852B44" w:rsidP="00852B44">
      <w:pPr>
        <w:pStyle w:val="NoSpacing"/>
      </w:pPr>
      <w:r>
        <w:t xml:space="preserve">         1443-8</w:t>
      </w:r>
      <w:bookmarkStart w:id="0" w:name="_GoBack"/>
      <w:bookmarkEnd w:id="0"/>
      <w:r>
        <w:tab/>
        <w:t xml:space="preserve">He was </w:t>
      </w:r>
      <w:r>
        <w:t>Rector</w:t>
      </w:r>
      <w:r>
        <w:t>.</w:t>
      </w:r>
    </w:p>
    <w:p w14:paraId="5AF1E69A" w14:textId="77777777" w:rsidR="00852B44" w:rsidRDefault="00852B44" w:rsidP="00852B44">
      <w:pPr>
        <w:pStyle w:val="NoSpacing"/>
      </w:pPr>
      <w:r>
        <w:tab/>
      </w:r>
      <w:r>
        <w:tab/>
        <w:t>(“An Essay Towards a Topographical History of the County of Norfolk”</w:t>
      </w:r>
    </w:p>
    <w:p w14:paraId="0D287DF6" w14:textId="77777777" w:rsidR="00852B44" w:rsidRDefault="00852B44" w:rsidP="00852B44">
      <w:pPr>
        <w:pStyle w:val="NoSpacing"/>
      </w:pPr>
      <w:r>
        <w:t xml:space="preserve"> </w:t>
      </w:r>
      <w:r>
        <w:tab/>
      </w:r>
      <w:r>
        <w:tab/>
        <w:t xml:space="preserve"> by Frances </w:t>
      </w:r>
      <w:proofErr w:type="spellStart"/>
      <w:r>
        <w:t>Blomefield</w:t>
      </w:r>
      <w:proofErr w:type="spellEnd"/>
      <w:r>
        <w:t>, vol.11 pp.42-6)</w:t>
      </w:r>
    </w:p>
    <w:p w14:paraId="6574FBF0" w14:textId="77777777" w:rsidR="00852B44" w:rsidRDefault="00852B44" w:rsidP="00852B44">
      <w:pPr>
        <w:pStyle w:val="NoSpacing"/>
      </w:pPr>
    </w:p>
    <w:p w14:paraId="53F22185" w14:textId="77777777" w:rsidR="00852B44" w:rsidRDefault="00852B44" w:rsidP="00852B44">
      <w:pPr>
        <w:pStyle w:val="NoSpacing"/>
      </w:pPr>
    </w:p>
    <w:p w14:paraId="0ABAEC2B" w14:textId="0AFCC469" w:rsidR="006B2F86" w:rsidRPr="00852B44" w:rsidRDefault="00852B44" w:rsidP="00852B44">
      <w:pPr>
        <w:pStyle w:val="NoSpacing"/>
      </w:pPr>
      <w:r>
        <w:t>20 November 2018</w:t>
      </w:r>
    </w:p>
    <w:sectPr w:rsidR="006B2F86" w:rsidRPr="00852B4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FFE78" w14:textId="77777777" w:rsidR="00852B44" w:rsidRDefault="00852B44" w:rsidP="00E71FC3">
      <w:pPr>
        <w:spacing w:after="0" w:line="240" w:lineRule="auto"/>
      </w:pPr>
      <w:r>
        <w:separator/>
      </w:r>
    </w:p>
  </w:endnote>
  <w:endnote w:type="continuationSeparator" w:id="0">
    <w:p w14:paraId="7986D0E7" w14:textId="77777777" w:rsidR="00852B44" w:rsidRDefault="00852B4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24B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2DFC0" w14:textId="77777777" w:rsidR="00852B44" w:rsidRDefault="00852B44" w:rsidP="00E71FC3">
      <w:pPr>
        <w:spacing w:after="0" w:line="240" w:lineRule="auto"/>
      </w:pPr>
      <w:r>
        <w:separator/>
      </w:r>
    </w:p>
  </w:footnote>
  <w:footnote w:type="continuationSeparator" w:id="0">
    <w:p w14:paraId="65FA4C78" w14:textId="77777777" w:rsidR="00852B44" w:rsidRDefault="00852B4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44"/>
    <w:rsid w:val="001A7C09"/>
    <w:rsid w:val="00577BD5"/>
    <w:rsid w:val="00656CBA"/>
    <w:rsid w:val="006A1F77"/>
    <w:rsid w:val="00733BE7"/>
    <w:rsid w:val="00852B4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FD15"/>
  <w15:chartTrackingRefBased/>
  <w15:docId w15:val="{DB0B1A2F-CFC3-4A9F-9F58-1C248CD6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2018-11-20T19:19:00Z</dcterms:created>
  <dcterms:modified xsi:type="dcterms:W3CDTF">2018-11-20T19:20:00Z</dcterms:modified>
</cp:coreProperties>
</file>