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40DF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Peter RANULLANDSON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03B6920B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Underbarrow</w:t>
      </w:r>
      <w:proofErr w:type="spellEnd"/>
      <w:r>
        <w:rPr>
          <w:rFonts w:cs="Times New Roman"/>
          <w:szCs w:val="24"/>
        </w:rPr>
        <w:t>, Westmoreland.</w:t>
      </w:r>
    </w:p>
    <w:p w14:paraId="0E0D5A1C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</w:p>
    <w:p w14:paraId="31469ACC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</w:p>
    <w:p w14:paraId="7CAD478B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Nicholas </w:t>
      </w:r>
      <w:proofErr w:type="spellStart"/>
      <w:r>
        <w:rPr>
          <w:rFonts w:cs="Times New Roman"/>
          <w:szCs w:val="24"/>
        </w:rPr>
        <w:t>Radclyff</w:t>
      </w:r>
      <w:proofErr w:type="spellEnd"/>
      <w:r>
        <w:rPr>
          <w:rFonts w:cs="Times New Roman"/>
          <w:szCs w:val="24"/>
        </w:rPr>
        <w:t xml:space="preserve">, esquire(q.v.), brought a plaint of debt against him and </w:t>
      </w:r>
    </w:p>
    <w:p w14:paraId="1E9E8B9F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three others.</w:t>
      </w:r>
    </w:p>
    <w:p w14:paraId="435F0A6F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30201C97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</w:p>
    <w:p w14:paraId="5AF5A5A5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</w:p>
    <w:p w14:paraId="1CE08E26" w14:textId="77777777" w:rsidR="001E3435" w:rsidRDefault="001E3435" w:rsidP="001E343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 June 2023</w:t>
      </w:r>
    </w:p>
    <w:p w14:paraId="6B6CBC1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1042" w14:textId="77777777" w:rsidR="001E3435" w:rsidRDefault="001E3435" w:rsidP="009139A6">
      <w:r>
        <w:separator/>
      </w:r>
    </w:p>
  </w:endnote>
  <w:endnote w:type="continuationSeparator" w:id="0">
    <w:p w14:paraId="524ED4D6" w14:textId="77777777" w:rsidR="001E3435" w:rsidRDefault="001E34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D5F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984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01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61B9" w14:textId="77777777" w:rsidR="001E3435" w:rsidRDefault="001E3435" w:rsidP="009139A6">
      <w:r>
        <w:separator/>
      </w:r>
    </w:p>
  </w:footnote>
  <w:footnote w:type="continuationSeparator" w:id="0">
    <w:p w14:paraId="47383F9F" w14:textId="77777777" w:rsidR="001E3435" w:rsidRDefault="001E34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4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69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D49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5"/>
    <w:rsid w:val="000666E0"/>
    <w:rsid w:val="001E3435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CE2B"/>
  <w15:chartTrackingRefBased/>
  <w15:docId w15:val="{AAECA07F-379E-44D5-956F-57A89F9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E3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2023-09-10T15:55:00Z</dcterms:created>
  <dcterms:modified xsi:type="dcterms:W3CDTF">2023-09-10T15:57:00Z</dcterms:modified>
</cp:coreProperties>
</file>