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332D" w14:textId="77777777" w:rsidR="00A265CF" w:rsidRDefault="00A265CF" w:rsidP="00A26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RANWORTH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0D102D5A" w14:textId="77777777" w:rsidR="00A265CF" w:rsidRDefault="00A265CF" w:rsidP="00A26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of Ingham, Norfolk.</w:t>
      </w:r>
    </w:p>
    <w:p w14:paraId="40A88DAB" w14:textId="77777777" w:rsidR="00A265CF" w:rsidRDefault="00A265CF" w:rsidP="00A26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FA6E6" w14:textId="77777777" w:rsidR="00A265CF" w:rsidRDefault="00A265CF" w:rsidP="00A26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28DDD" w14:textId="77777777" w:rsidR="00A265CF" w:rsidRDefault="00A265CF" w:rsidP="00A26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Bysshop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Tottington, chaplain(q.v.),</w:t>
      </w:r>
    </w:p>
    <w:p w14:paraId="29C915A1" w14:textId="77777777" w:rsidR="00A265CF" w:rsidRDefault="00A265CF" w:rsidP="00A26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Edmund </w:t>
      </w:r>
      <w:proofErr w:type="spellStart"/>
      <w:r>
        <w:rPr>
          <w:rFonts w:ascii="Times New Roman" w:hAnsi="Times New Roman" w:cs="Times New Roman"/>
          <w:sz w:val="24"/>
          <w:szCs w:val="24"/>
        </w:rPr>
        <w:t>Bysshop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24F79C3" w14:textId="77777777" w:rsidR="00A265CF" w:rsidRDefault="00A265CF" w:rsidP="00A265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FEF120" w14:textId="77777777" w:rsidR="00A265CF" w:rsidRDefault="00A265CF" w:rsidP="00A265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87536D0" w14:textId="77777777" w:rsidR="00A265CF" w:rsidRDefault="00A265CF" w:rsidP="00A265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C48966" w14:textId="77777777" w:rsidR="00A265CF" w:rsidRDefault="00A265CF" w:rsidP="00A265C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March 2021</w:t>
      </w:r>
    </w:p>
    <w:p w14:paraId="06DE67D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E04F5" w14:textId="77777777" w:rsidR="00A265CF" w:rsidRDefault="00A265CF" w:rsidP="009139A6">
      <w:r>
        <w:separator/>
      </w:r>
    </w:p>
  </w:endnote>
  <w:endnote w:type="continuationSeparator" w:id="0">
    <w:p w14:paraId="36BEC8A7" w14:textId="77777777" w:rsidR="00A265CF" w:rsidRDefault="00A265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8428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BE2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D0A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E4A6" w14:textId="77777777" w:rsidR="00A265CF" w:rsidRDefault="00A265CF" w:rsidP="009139A6">
      <w:r>
        <w:separator/>
      </w:r>
    </w:p>
  </w:footnote>
  <w:footnote w:type="continuationSeparator" w:id="0">
    <w:p w14:paraId="0481C990" w14:textId="77777777" w:rsidR="00A265CF" w:rsidRDefault="00A265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DD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B6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61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F"/>
    <w:rsid w:val="000666E0"/>
    <w:rsid w:val="002510B7"/>
    <w:rsid w:val="005C130B"/>
    <w:rsid w:val="00826F5C"/>
    <w:rsid w:val="009139A6"/>
    <w:rsid w:val="009448BB"/>
    <w:rsid w:val="00A265CF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3A1F"/>
  <w15:chartTrackingRefBased/>
  <w15:docId w15:val="{EF47E9E3-3A3F-4B34-8DB0-8EC6EE1C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26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2021-04-14T09:39:00Z</dcterms:created>
  <dcterms:modified xsi:type="dcterms:W3CDTF">2021-04-14T09:39:00Z</dcterms:modified>
</cp:coreProperties>
</file>